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BB523" w14:textId="75D9502B" w:rsidR="000A7BE4" w:rsidRDefault="00EB63FC" w:rsidP="00630E6C">
      <w:pPr>
        <w:pStyle w:val="ad"/>
        <w:spacing w:line="360" w:lineRule="exact"/>
        <w:ind w:leftChars="200" w:left="480" w:rightChars="170" w:right="4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202</w:t>
      </w:r>
      <w:r w:rsidR="007F1789">
        <w:rPr>
          <w:rFonts w:ascii="ＭＳ ゴシック" w:eastAsia="ＭＳ ゴシック" w:hAnsi="ＭＳ ゴシック" w:hint="eastAsia"/>
        </w:rPr>
        <w:t>3</w:t>
      </w:r>
      <w:r w:rsidR="00413D43">
        <w:rPr>
          <w:rFonts w:ascii="ＭＳ ゴシック" w:eastAsia="ＭＳ ゴシック" w:hAnsi="ＭＳ ゴシック" w:hint="eastAsia"/>
        </w:rPr>
        <w:t>年</w:t>
      </w:r>
      <w:r w:rsidR="007F1789">
        <w:rPr>
          <w:rFonts w:ascii="ＭＳ ゴシック" w:eastAsia="ＭＳ ゴシック" w:hAnsi="ＭＳ ゴシック" w:hint="eastAsia"/>
        </w:rPr>
        <w:t>5</w:t>
      </w:r>
      <w:r w:rsidR="00413D43">
        <w:rPr>
          <w:rFonts w:ascii="ＭＳ ゴシック" w:eastAsia="ＭＳ ゴシック" w:hAnsi="ＭＳ ゴシック" w:hint="eastAsia"/>
        </w:rPr>
        <w:t>月</w:t>
      </w:r>
      <w:r w:rsidR="007F1789">
        <w:rPr>
          <w:rFonts w:ascii="ＭＳ ゴシック" w:eastAsia="ＭＳ ゴシック" w:hAnsi="ＭＳ ゴシック" w:hint="eastAsia"/>
        </w:rPr>
        <w:t>20</w:t>
      </w:r>
      <w:r w:rsidR="009F70D5">
        <w:rPr>
          <w:rFonts w:ascii="ＭＳ ゴシック" w:eastAsia="ＭＳ ゴシック" w:hAnsi="ＭＳ ゴシック" w:hint="eastAsia"/>
        </w:rPr>
        <w:t>日</w:t>
      </w:r>
    </w:p>
    <w:p w14:paraId="08C0F7E7" w14:textId="7D7DD9EC" w:rsidR="00476A2B" w:rsidRPr="00383A3C" w:rsidRDefault="00B50571" w:rsidP="00476A2B">
      <w:pPr>
        <w:rPr>
          <w:rFonts w:ascii="ＭＳ Ｐゴシック" w:eastAsia="ＭＳ Ｐゴシック" w:hAnsi="ＭＳ Ｐゴシック"/>
        </w:rPr>
      </w:pPr>
      <w:r w:rsidRPr="00383A3C">
        <w:rPr>
          <w:rFonts w:ascii="ＭＳ Ｐゴシック" w:eastAsia="ＭＳ Ｐゴシック" w:hAnsi="ＭＳ Ｐゴシック" w:hint="eastAsia"/>
        </w:rPr>
        <w:t>報道関係各位</w:t>
      </w:r>
    </w:p>
    <w:p w14:paraId="6DF319E1" w14:textId="42D3DC15" w:rsidR="009148A5" w:rsidRPr="009148A5" w:rsidRDefault="007F1789" w:rsidP="002816B8">
      <w:pPr>
        <w:spacing w:line="360" w:lineRule="exact"/>
        <w:ind w:leftChars="200" w:left="480" w:rightChars="170" w:right="408"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元</w:t>
      </w:r>
      <w:r w:rsidR="0014699D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オリンピアンによるスポーツクリニック</w:t>
      </w:r>
    </w:p>
    <w:p w14:paraId="2234B916" w14:textId="54213FFF" w:rsidR="002816B8" w:rsidRPr="00F5699B" w:rsidRDefault="007F1789" w:rsidP="002816B8">
      <w:pPr>
        <w:spacing w:line="360" w:lineRule="exact"/>
        <w:ind w:leftChars="200" w:left="480" w:rightChars="170" w:right="408"/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鳥取市民体育館　オープン記念イベント</w:t>
      </w:r>
      <w:r w:rsidR="0014699D">
        <w:rPr>
          <w:rFonts w:ascii="ＭＳ ゴシック" w:eastAsia="ＭＳ ゴシック" w:hAnsi="ＭＳ ゴシック" w:hint="eastAsia"/>
          <w:b/>
          <w:bCs/>
          <w:sz w:val="28"/>
        </w:rPr>
        <w:t>開催</w:t>
      </w:r>
    </w:p>
    <w:p w14:paraId="228885D0" w14:textId="77777777" w:rsidR="0020330A" w:rsidRPr="00F5699B" w:rsidRDefault="0020330A" w:rsidP="00470519">
      <w:pPr>
        <w:spacing w:line="360" w:lineRule="exact"/>
        <w:ind w:rightChars="170" w:right="408"/>
        <w:rPr>
          <w:rFonts w:ascii="ＭＳ ゴシック" w:eastAsia="ＭＳ ゴシック" w:hAnsi="ＭＳ ゴシック"/>
          <w:b/>
          <w:bCs/>
          <w:sz w:val="28"/>
        </w:rPr>
      </w:pPr>
    </w:p>
    <w:p w14:paraId="0B5FF7D0" w14:textId="06CC331D" w:rsidR="007F1789" w:rsidRDefault="00177E1A" w:rsidP="00202DD9">
      <w:pPr>
        <w:ind w:leftChars="200" w:left="480" w:rightChars="170" w:right="408"/>
        <w:rPr>
          <w:rFonts w:ascii="ＭＳ ゴシック" w:eastAsia="ＭＳ ゴシック" w:hAnsi="ＭＳ ゴシック"/>
          <w:sz w:val="22"/>
          <w:szCs w:val="22"/>
        </w:rPr>
      </w:pPr>
      <w:r w:rsidRPr="00F5699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F1789">
        <w:rPr>
          <w:rFonts w:ascii="ＭＳ ゴシック" w:eastAsia="ＭＳ ゴシック" w:hAnsi="ＭＳ ゴシック" w:hint="eastAsia"/>
          <w:sz w:val="22"/>
          <w:szCs w:val="22"/>
        </w:rPr>
        <w:t>鳥取市民体育館</w:t>
      </w:r>
      <w:r w:rsidR="0014699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7F1789">
        <w:rPr>
          <w:rFonts w:ascii="ＭＳ ゴシック" w:eastAsia="ＭＳ ゴシック" w:hAnsi="ＭＳ ゴシック" w:hint="eastAsia"/>
          <w:sz w:val="22"/>
          <w:szCs w:val="22"/>
        </w:rPr>
        <w:t>愛称：</w:t>
      </w:r>
      <w:r w:rsidR="007F1789" w:rsidRPr="000226F0">
        <w:rPr>
          <w:rFonts w:ascii="ＭＳ ゴシック" w:eastAsia="ＭＳ ゴシック" w:hAnsi="ＭＳ ゴシック" w:hint="eastAsia"/>
          <w:kern w:val="0"/>
          <w:sz w:val="22"/>
          <w:szCs w:val="22"/>
        </w:rPr>
        <w:t>鳥取市民体育館エネトピアアリーナ</w:t>
      </w:r>
      <w:r w:rsidR="0014699D">
        <w:rPr>
          <w:rFonts w:ascii="ＭＳ ゴシック" w:eastAsia="ＭＳ ゴシック" w:hAnsi="ＭＳ ゴシック" w:hint="eastAsia"/>
          <w:sz w:val="22"/>
          <w:szCs w:val="22"/>
        </w:rPr>
        <w:t>）が、</w:t>
      </w:r>
      <w:r w:rsidR="007F1789">
        <w:rPr>
          <w:rFonts w:ascii="ＭＳ ゴシック" w:eastAsia="ＭＳ ゴシック" w:hAnsi="ＭＳ ゴシック" w:hint="eastAsia"/>
          <w:sz w:val="22"/>
          <w:szCs w:val="22"/>
        </w:rPr>
        <w:t>6月1日（木）</w:t>
      </w:r>
      <w:r w:rsidR="00FC111C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7F1789">
        <w:rPr>
          <w:rFonts w:ascii="ＭＳ ゴシック" w:eastAsia="ＭＳ ゴシック" w:hAnsi="ＭＳ ゴシック" w:hint="eastAsia"/>
          <w:sz w:val="22"/>
          <w:szCs w:val="22"/>
        </w:rPr>
        <w:t>オープンします。</w:t>
      </w:r>
      <w:r w:rsidR="00FC111C">
        <w:rPr>
          <w:rFonts w:ascii="ＭＳ ゴシック" w:eastAsia="ＭＳ ゴシック" w:hAnsi="ＭＳ ゴシック" w:hint="eastAsia"/>
          <w:sz w:val="22"/>
          <w:szCs w:val="22"/>
        </w:rPr>
        <w:t>オープン</w:t>
      </w:r>
      <w:r w:rsidR="0014699D">
        <w:rPr>
          <w:rFonts w:ascii="ＭＳ ゴシック" w:eastAsia="ＭＳ ゴシック" w:hAnsi="ＭＳ ゴシック" w:hint="eastAsia"/>
          <w:sz w:val="22"/>
          <w:szCs w:val="22"/>
        </w:rPr>
        <w:t>記念イベントとして、</w:t>
      </w:r>
      <w:r w:rsidR="007F1789" w:rsidRPr="000226F0">
        <w:rPr>
          <w:rFonts w:ascii="ＭＳ ゴシック" w:eastAsia="ＭＳ ゴシック" w:hAnsi="ＭＳ ゴシック" w:hint="eastAsia"/>
          <w:sz w:val="22"/>
          <w:szCs w:val="22"/>
        </w:rPr>
        <w:t>市内在住の小中学生</w:t>
      </w:r>
      <w:r w:rsidR="007F1789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7F1789" w:rsidRPr="000226F0">
        <w:rPr>
          <w:rFonts w:ascii="ＭＳ ゴシック" w:eastAsia="ＭＳ ゴシック" w:hAnsi="ＭＳ ゴシック" w:hint="eastAsia"/>
          <w:sz w:val="22"/>
          <w:szCs w:val="22"/>
        </w:rPr>
        <w:t>対象のスポーツクリニックを開催。バレーボール、バドミントン、卓球の元オリンピック代表が指導を行います</w:t>
      </w:r>
      <w:r w:rsidR="0014699D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568C630A" w14:textId="77777777" w:rsidR="007F1789" w:rsidRDefault="007F1789" w:rsidP="005957C6">
      <w:pPr>
        <w:ind w:leftChars="200" w:left="480" w:rightChars="170" w:right="408"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68406B5B" w14:textId="693E1B8D" w:rsidR="00B50571" w:rsidRDefault="00B50571" w:rsidP="005957C6">
      <w:pPr>
        <w:ind w:leftChars="200" w:left="480" w:rightChars="170" w:right="408"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講師は</w:t>
      </w:r>
      <w:r w:rsidR="007F1789">
        <w:rPr>
          <w:rFonts w:ascii="ＭＳ ゴシック" w:eastAsia="ＭＳ ゴシック" w:hAnsi="ＭＳ ゴシック" w:hint="eastAsia"/>
          <w:sz w:val="22"/>
          <w:szCs w:val="22"/>
        </w:rPr>
        <w:t>、ロンドンオリンピック銅メダルを獲得した大友愛</w:t>
      </w:r>
      <w:r w:rsidR="0014699D">
        <w:rPr>
          <w:rFonts w:ascii="ＭＳ ゴシック" w:eastAsia="ＭＳ ゴシック" w:hAnsi="ＭＳ ゴシック" w:hint="eastAsia"/>
          <w:sz w:val="22"/>
          <w:szCs w:val="22"/>
        </w:rPr>
        <w:t>さん</w:t>
      </w:r>
      <w:r w:rsidR="00FC111C">
        <w:rPr>
          <w:rFonts w:ascii="ＭＳ ゴシック" w:eastAsia="ＭＳ ゴシック" w:hAnsi="ＭＳ ゴシック" w:hint="eastAsia"/>
          <w:sz w:val="22"/>
          <w:szCs w:val="22"/>
        </w:rPr>
        <w:t>（バレーボール）</w:t>
      </w:r>
      <w:r w:rsidR="0014699D">
        <w:rPr>
          <w:rFonts w:ascii="ＭＳ ゴシック" w:eastAsia="ＭＳ ゴシック" w:hAnsi="ＭＳ ゴシック" w:hint="eastAsia"/>
          <w:sz w:val="22"/>
          <w:szCs w:val="22"/>
        </w:rPr>
        <w:t>、リオデジャネイロオリンピック</w:t>
      </w:r>
      <w:r w:rsidR="007F1789">
        <w:rPr>
          <w:rFonts w:ascii="ＭＳ ゴシック" w:eastAsia="ＭＳ ゴシック" w:hAnsi="ＭＳ ゴシック" w:hint="eastAsia"/>
          <w:sz w:val="22"/>
          <w:szCs w:val="22"/>
        </w:rPr>
        <w:t>混合ダブルス5位の栗原文音さん</w:t>
      </w:r>
      <w:r w:rsidR="00FC111C">
        <w:rPr>
          <w:rFonts w:ascii="ＭＳ ゴシック" w:eastAsia="ＭＳ ゴシック" w:hAnsi="ＭＳ ゴシック" w:hint="eastAsia"/>
          <w:sz w:val="22"/>
          <w:szCs w:val="22"/>
        </w:rPr>
        <w:t>（バドミントン）</w:t>
      </w:r>
      <w:r w:rsidR="007F1789">
        <w:rPr>
          <w:rFonts w:ascii="ＭＳ ゴシック" w:eastAsia="ＭＳ ゴシック" w:hAnsi="ＭＳ ゴシック" w:hint="eastAsia"/>
          <w:sz w:val="22"/>
          <w:szCs w:val="22"/>
        </w:rPr>
        <w:t>、シドニー・アテネオリンピック出場の藤沼亜衣さん</w:t>
      </w:r>
      <w:r w:rsidR="00FC111C">
        <w:rPr>
          <w:rFonts w:ascii="ＭＳ ゴシック" w:eastAsia="ＭＳ ゴシック" w:hAnsi="ＭＳ ゴシック" w:hint="eastAsia"/>
          <w:sz w:val="22"/>
          <w:szCs w:val="22"/>
        </w:rPr>
        <w:t>（卓球）</w:t>
      </w:r>
      <w:r w:rsidR="00383A3C">
        <w:rPr>
          <w:rFonts w:ascii="ＭＳ ゴシック" w:eastAsia="ＭＳ ゴシック" w:hAnsi="ＭＳ ゴシック" w:hint="eastAsia"/>
          <w:sz w:val="22"/>
          <w:szCs w:val="22"/>
        </w:rPr>
        <w:t>が務めます</w:t>
      </w:r>
      <w:r w:rsidR="005957C6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15CF0B57" w14:textId="77777777" w:rsidR="00FC111C" w:rsidRDefault="007F1789" w:rsidP="007F1789">
      <w:pPr>
        <w:ind w:leftChars="200" w:left="480" w:rightChars="170" w:right="408"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鳥取市の子ど</w:t>
      </w:r>
      <w:r w:rsidR="00FC111C">
        <w:rPr>
          <w:rFonts w:ascii="ＭＳ ゴシック" w:eastAsia="ＭＳ ゴシック" w:hAnsi="ＭＳ ゴシック" w:hint="eastAsia"/>
          <w:sz w:val="22"/>
          <w:szCs w:val="22"/>
        </w:rPr>
        <w:t>も</w:t>
      </w:r>
      <w:r>
        <w:rPr>
          <w:rFonts w:ascii="ＭＳ ゴシック" w:eastAsia="ＭＳ ゴシック" w:hAnsi="ＭＳ ゴシック" w:hint="eastAsia"/>
          <w:sz w:val="22"/>
          <w:szCs w:val="22"/>
        </w:rPr>
        <w:t>たちが、元オリンピアンから技術を学ぶ様子がご覧いただけます。</w:t>
      </w:r>
    </w:p>
    <w:p w14:paraId="66F318A6" w14:textId="42F2D51B" w:rsidR="0088658B" w:rsidRDefault="006F2369" w:rsidP="007F1789">
      <w:pPr>
        <w:ind w:leftChars="200" w:left="480" w:rightChars="170" w:right="408"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ぜひ取材にお越しください。</w:t>
      </w:r>
    </w:p>
    <w:p w14:paraId="29AE6F0F" w14:textId="77777777" w:rsidR="007F1789" w:rsidRPr="007F1789" w:rsidRDefault="007F1789" w:rsidP="007F1789">
      <w:pPr>
        <w:ind w:leftChars="200" w:left="480" w:rightChars="170" w:right="408"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792D8086" w14:textId="422E7F88" w:rsidR="001C7A9B" w:rsidRDefault="005957C6" w:rsidP="005957C6">
      <w:pPr>
        <w:ind w:leftChars="200" w:left="480" w:rightChars="170" w:right="408" w:firstLineChars="100" w:firstLine="22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取材にお越しいただく場合、</w:t>
      </w:r>
      <w:r w:rsidR="001C7A9B">
        <w:rPr>
          <w:rFonts w:ascii="ＭＳ ゴシック" w:eastAsia="ＭＳ ゴシック" w:hAnsi="ＭＳ ゴシック" w:hint="eastAsia"/>
          <w:sz w:val="22"/>
          <w:szCs w:val="22"/>
          <w:u w:val="single"/>
        </w:rPr>
        <w:t>2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枚目の申込書に記載いただき、事前に申請をお願いします。</w:t>
      </w:r>
    </w:p>
    <w:p w14:paraId="170578AA" w14:textId="1939DDC6" w:rsidR="006F5B4E" w:rsidRDefault="001C7A9B" w:rsidP="006F5B4E">
      <w:pPr>
        <w:ind w:leftChars="200" w:left="480" w:rightChars="170" w:right="408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また、囲み取材</w:t>
      </w:r>
      <w:r w:rsidR="00E26AD9">
        <w:rPr>
          <w:rFonts w:ascii="ＭＳ ゴシック" w:eastAsia="ＭＳ ゴシック" w:hAnsi="ＭＳ ゴシック" w:hint="eastAsia"/>
          <w:sz w:val="22"/>
          <w:szCs w:val="22"/>
          <w:u w:val="single"/>
        </w:rPr>
        <w:t>希望が必要な</w:t>
      </w:r>
      <w:r w:rsidR="00B50571" w:rsidRPr="00B50571">
        <w:rPr>
          <w:rFonts w:ascii="ＭＳ ゴシック" w:eastAsia="ＭＳ ゴシック" w:hAnsi="ＭＳ ゴシック" w:hint="eastAsia"/>
          <w:sz w:val="22"/>
          <w:szCs w:val="22"/>
          <w:u w:val="single"/>
        </w:rPr>
        <w:t>講師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がある場合、申込書に希望</w:t>
      </w:r>
      <w:r w:rsidR="00383A3C">
        <w:rPr>
          <w:rFonts w:ascii="ＭＳ ゴシック" w:eastAsia="ＭＳ ゴシック" w:hAnsi="ＭＳ ゴシック" w:hint="eastAsia"/>
          <w:sz w:val="22"/>
          <w:szCs w:val="22"/>
          <w:u w:val="single"/>
        </w:rPr>
        <w:t>講師の名前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を記載下さい。</w:t>
      </w:r>
    </w:p>
    <w:p w14:paraId="78E6581A" w14:textId="77777777" w:rsidR="00FC111C" w:rsidRDefault="00FC111C" w:rsidP="006F5B4E">
      <w:pPr>
        <w:ind w:leftChars="200" w:left="480" w:rightChars="170" w:right="408"/>
        <w:rPr>
          <w:rFonts w:ascii="ＭＳ ゴシック" w:eastAsia="ＭＳ ゴシック" w:hAnsi="ＭＳ ゴシック"/>
          <w:sz w:val="22"/>
          <w:szCs w:val="22"/>
        </w:rPr>
      </w:pPr>
    </w:p>
    <w:p w14:paraId="4AE97969" w14:textId="77777777" w:rsidR="006F2369" w:rsidRPr="00F5699B" w:rsidRDefault="006F2369" w:rsidP="006F2369">
      <w:pPr>
        <w:ind w:leftChars="200" w:left="480" w:rightChars="170" w:right="408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53E27ED5" w14:textId="3625C151" w:rsidR="00DE52F2" w:rsidRPr="00E26AD9" w:rsidRDefault="006F2369" w:rsidP="00FC111C">
      <w:pPr>
        <w:ind w:rightChars="170" w:right="408" w:firstLineChars="300" w:firstLine="66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 w:rsidRPr="00E26AD9">
        <w:rPr>
          <w:rFonts w:ascii="ＭＳ ゴシック" w:eastAsia="ＭＳ ゴシック" w:hAnsi="ＭＳ ゴシック" w:hint="eastAsia"/>
          <w:noProof/>
          <w:sz w:val="22"/>
          <w:szCs w:val="22"/>
        </w:rPr>
        <w:t>■開催日時　　202</w:t>
      </w:r>
      <w:r w:rsidR="00E26AD9" w:rsidRPr="00E26AD9">
        <w:rPr>
          <w:rFonts w:ascii="ＭＳ ゴシック" w:eastAsia="ＭＳ ゴシック" w:hAnsi="ＭＳ ゴシック" w:hint="eastAsia"/>
          <w:noProof/>
          <w:sz w:val="22"/>
          <w:szCs w:val="22"/>
        </w:rPr>
        <w:t>3</w:t>
      </w:r>
      <w:r w:rsidRPr="00E26AD9">
        <w:rPr>
          <w:rFonts w:ascii="ＭＳ ゴシック" w:eastAsia="ＭＳ ゴシック" w:hAnsi="ＭＳ ゴシック" w:hint="eastAsia"/>
          <w:noProof/>
          <w:sz w:val="22"/>
          <w:szCs w:val="22"/>
        </w:rPr>
        <w:t>年</w:t>
      </w:r>
      <w:r w:rsidR="00E26AD9" w:rsidRPr="00E26AD9">
        <w:rPr>
          <w:rFonts w:ascii="ＭＳ ゴシック" w:eastAsia="ＭＳ ゴシック" w:hAnsi="ＭＳ ゴシック" w:hint="eastAsia"/>
          <w:noProof/>
          <w:sz w:val="22"/>
          <w:szCs w:val="22"/>
        </w:rPr>
        <w:t>6</w:t>
      </w:r>
      <w:r w:rsidRPr="00E26AD9">
        <w:rPr>
          <w:rFonts w:ascii="ＭＳ ゴシック" w:eastAsia="ＭＳ ゴシック" w:hAnsi="ＭＳ ゴシック" w:hint="eastAsia"/>
          <w:noProof/>
          <w:sz w:val="22"/>
          <w:szCs w:val="22"/>
        </w:rPr>
        <w:t>月</w:t>
      </w:r>
      <w:r w:rsidR="00B50571" w:rsidRPr="00E26AD9">
        <w:rPr>
          <w:rFonts w:ascii="ＭＳ ゴシック" w:eastAsia="ＭＳ ゴシック" w:hAnsi="ＭＳ ゴシック" w:hint="eastAsia"/>
          <w:noProof/>
          <w:sz w:val="22"/>
          <w:szCs w:val="22"/>
        </w:rPr>
        <w:t>3</w:t>
      </w:r>
      <w:r w:rsidRPr="00E26AD9">
        <w:rPr>
          <w:rFonts w:ascii="ＭＳ ゴシック" w:eastAsia="ＭＳ ゴシック" w:hAnsi="ＭＳ ゴシック" w:hint="eastAsia"/>
          <w:noProof/>
          <w:sz w:val="22"/>
          <w:szCs w:val="22"/>
        </w:rPr>
        <w:t>日</w:t>
      </w:r>
      <w:r w:rsidR="00B50571" w:rsidRPr="00E26AD9">
        <w:rPr>
          <w:rFonts w:ascii="ＭＳ ゴシック" w:eastAsia="ＭＳ ゴシック" w:hAnsi="ＭＳ ゴシック" w:hint="eastAsia"/>
          <w:noProof/>
          <w:sz w:val="22"/>
          <w:szCs w:val="22"/>
        </w:rPr>
        <w:t>(日)</w:t>
      </w:r>
      <w:r w:rsidRPr="00E26AD9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</w:t>
      </w:r>
      <w:r w:rsidR="00E26AD9" w:rsidRPr="00E26AD9">
        <w:rPr>
          <w:rFonts w:ascii="ＭＳ ゴシック" w:eastAsia="ＭＳ ゴシック" w:hAnsi="ＭＳ ゴシック" w:hint="eastAsia"/>
          <w:noProof/>
          <w:sz w:val="22"/>
          <w:szCs w:val="22"/>
        </w:rPr>
        <w:t>13</w:t>
      </w:r>
      <w:r w:rsidR="00B50571" w:rsidRPr="00E26AD9">
        <w:rPr>
          <w:rFonts w:ascii="ＭＳ ゴシック" w:eastAsia="ＭＳ ゴシック" w:hAnsi="ＭＳ ゴシック" w:hint="eastAsia"/>
          <w:noProof/>
          <w:sz w:val="22"/>
          <w:szCs w:val="22"/>
        </w:rPr>
        <w:t>:30～</w:t>
      </w:r>
      <w:r w:rsidR="00E26AD9" w:rsidRPr="00E26AD9">
        <w:rPr>
          <w:rFonts w:ascii="ＭＳ ゴシック" w:eastAsia="ＭＳ ゴシック" w:hAnsi="ＭＳ ゴシック" w:hint="eastAsia"/>
          <w:noProof/>
          <w:sz w:val="22"/>
          <w:szCs w:val="22"/>
        </w:rPr>
        <w:t>15</w:t>
      </w:r>
      <w:r w:rsidR="00B50571" w:rsidRPr="00E26AD9">
        <w:rPr>
          <w:rFonts w:ascii="ＭＳ ゴシック" w:eastAsia="ＭＳ ゴシック" w:hAnsi="ＭＳ ゴシック" w:hint="eastAsia"/>
          <w:noProof/>
          <w:sz w:val="22"/>
          <w:szCs w:val="22"/>
        </w:rPr>
        <w:t>:00</w:t>
      </w:r>
    </w:p>
    <w:p w14:paraId="0F039EEC" w14:textId="77777777" w:rsidR="00E26AD9" w:rsidRPr="00E26AD9" w:rsidRDefault="00DE52F2" w:rsidP="006D4AEF">
      <w:pPr>
        <w:ind w:rightChars="170" w:right="408" w:firstLineChars="850" w:firstLine="187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 w:rsidRPr="00E26AD9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　</w:t>
      </w:r>
    </w:p>
    <w:p w14:paraId="75654B09" w14:textId="0AA2EF66" w:rsidR="00C801DC" w:rsidRPr="00E26AD9" w:rsidRDefault="006F2369" w:rsidP="00FC111C">
      <w:pPr>
        <w:ind w:rightChars="170" w:right="408" w:firstLineChars="300" w:firstLine="66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 w:rsidRPr="00E26AD9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■開催場所　　</w:t>
      </w:r>
      <w:r w:rsidR="00E26AD9" w:rsidRPr="00E26AD9">
        <w:rPr>
          <w:rFonts w:ascii="ＭＳ ゴシック" w:eastAsia="ＭＳ ゴシック" w:hAnsi="ＭＳ ゴシック" w:hint="eastAsia"/>
          <w:noProof/>
          <w:sz w:val="22"/>
          <w:szCs w:val="22"/>
        </w:rPr>
        <w:t>鳥取市民体育館</w:t>
      </w:r>
      <w:r w:rsidR="00B50571" w:rsidRPr="00E26AD9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</w:t>
      </w:r>
      <w:r w:rsidR="00E26AD9" w:rsidRPr="00E26AD9">
        <w:rPr>
          <w:rFonts w:ascii="ＭＳ ゴシック" w:eastAsia="ＭＳ ゴシック" w:hAnsi="ＭＳ ゴシック" w:hint="eastAsia"/>
          <w:noProof/>
          <w:sz w:val="22"/>
          <w:szCs w:val="22"/>
        </w:rPr>
        <w:t>メインアリーナ・サブアリーナ</w:t>
      </w:r>
    </w:p>
    <w:p w14:paraId="49FC8D88" w14:textId="1E6E28AC" w:rsidR="00C801DC" w:rsidRDefault="006F2369" w:rsidP="006D4AEF">
      <w:pPr>
        <w:ind w:rightChars="170" w:right="408" w:firstLineChars="850" w:firstLine="187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 w:rsidRPr="00E26AD9"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　（</w:t>
      </w:r>
      <w:r w:rsidR="00E26AD9" w:rsidRPr="00E26AD9">
        <w:rPr>
          <w:rFonts w:ascii="ＭＳ ゴシック" w:eastAsia="ＭＳ ゴシック" w:hAnsi="ＭＳ ゴシック" w:hint="eastAsia"/>
          <w:sz w:val="22"/>
          <w:szCs w:val="22"/>
        </w:rPr>
        <w:t>〒680-0864</w:t>
      </w:r>
      <w:r w:rsidR="00E26AD9" w:rsidRPr="00E26AD9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 xml:space="preserve">　</w:t>
      </w:r>
      <w:r w:rsidR="00E26AD9" w:rsidRPr="00E26AD9">
        <w:rPr>
          <w:rStyle w:val="ui-provider"/>
          <w:rFonts w:ascii="ＭＳ ゴシック" w:eastAsia="ＭＳ ゴシック" w:hAnsi="ＭＳ ゴシック"/>
          <w:sz w:val="22"/>
          <w:szCs w:val="22"/>
        </w:rPr>
        <w:t>鳥取県鳥取市吉成3-1-1</w:t>
      </w:r>
      <w:r w:rsidRPr="00E26AD9">
        <w:rPr>
          <w:rFonts w:ascii="ＭＳ ゴシック" w:eastAsia="ＭＳ ゴシック" w:hAnsi="ＭＳ ゴシック" w:hint="eastAsia"/>
          <w:noProof/>
          <w:sz w:val="22"/>
          <w:szCs w:val="22"/>
        </w:rPr>
        <w:t>）</w:t>
      </w:r>
    </w:p>
    <w:p w14:paraId="5EFCF9E2" w14:textId="77777777" w:rsidR="00942BB5" w:rsidRDefault="00942BB5" w:rsidP="006D4AEF">
      <w:pPr>
        <w:ind w:rightChars="170" w:right="408" w:firstLineChars="850" w:firstLine="187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</w:p>
    <w:p w14:paraId="3089DCC0" w14:textId="18AE4C90" w:rsidR="00942BB5" w:rsidRDefault="00942BB5" w:rsidP="00942BB5">
      <w:pPr>
        <w:ind w:rightChars="170" w:right="408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■参加者　　　バレーボールクリニック：小学校4年生～6年生　50名程度（経験者）</w:t>
      </w:r>
    </w:p>
    <w:p w14:paraId="12795214" w14:textId="4091C106" w:rsidR="00942BB5" w:rsidRDefault="00942BB5" w:rsidP="00942BB5">
      <w:pPr>
        <w:ind w:rightChars="170" w:right="408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　　　　バドミントンクリニック：小学校4年生～中学校3年生　30名程度（経験者）</w:t>
      </w:r>
    </w:p>
    <w:p w14:paraId="67EC443B" w14:textId="793ECB15" w:rsidR="00942BB5" w:rsidRDefault="00942BB5" w:rsidP="00942BB5">
      <w:pPr>
        <w:ind w:rightChars="170" w:right="408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　　　　　　　　　卓球クリニック：小学校4年生～中学校3年生　20名程度（経験者）</w:t>
      </w:r>
    </w:p>
    <w:p w14:paraId="37CEE1D8" w14:textId="77777777" w:rsidR="00FC111C" w:rsidRPr="00E26AD9" w:rsidRDefault="00FC111C" w:rsidP="006D4AEF">
      <w:pPr>
        <w:ind w:rightChars="170" w:right="408" w:firstLineChars="850" w:firstLine="187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</w:p>
    <w:p w14:paraId="03B66A41" w14:textId="68765304" w:rsidR="006F2369" w:rsidRPr="00E26AD9" w:rsidRDefault="00942BB5" w:rsidP="00FC111C">
      <w:pPr>
        <w:ind w:rightChars="170" w:right="408" w:firstLineChars="300" w:firstLine="66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■取材方法　 </w:t>
      </w:r>
      <w:r w:rsidR="00DE52F2" w:rsidRPr="00E26AD9">
        <w:rPr>
          <w:rFonts w:ascii="ＭＳ ゴシック" w:eastAsia="ＭＳ ゴシック" w:hAnsi="ＭＳ ゴシック" w:hint="eastAsia"/>
          <w:noProof/>
          <w:sz w:val="22"/>
          <w:szCs w:val="22"/>
        </w:rPr>
        <w:t>各競技場</w:t>
      </w:r>
      <w:r w:rsidR="005957C6" w:rsidRPr="00E26AD9">
        <w:rPr>
          <w:rFonts w:ascii="ＭＳ ゴシック" w:eastAsia="ＭＳ ゴシック" w:hAnsi="ＭＳ ゴシック" w:hint="eastAsia"/>
          <w:noProof/>
          <w:sz w:val="22"/>
          <w:szCs w:val="22"/>
        </w:rPr>
        <w:t>ごとに取材をしていただくことが可能です。</w:t>
      </w:r>
    </w:p>
    <w:p w14:paraId="515DBED5" w14:textId="026BA9BD" w:rsidR="00FC111C" w:rsidRDefault="00FC111C" w:rsidP="00FC111C">
      <w:pPr>
        <w:ind w:rightChars="170" w:right="408" w:firstLineChars="850" w:firstLine="187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t xml:space="preserve">　講師への</w:t>
      </w:r>
      <w:r w:rsidR="005957C6" w:rsidRPr="00E26AD9">
        <w:rPr>
          <w:rFonts w:ascii="ＭＳ ゴシック" w:eastAsia="ＭＳ ゴシック" w:hAnsi="ＭＳ ゴシック" w:hint="eastAsia"/>
          <w:noProof/>
          <w:sz w:val="22"/>
          <w:szCs w:val="22"/>
        </w:rPr>
        <w:t>囲み取材は、</w: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w:t>事前にご要望のあった講師の方へクリニック</w:t>
      </w:r>
      <w:r w:rsidR="00E26AD9" w:rsidRPr="00E26AD9">
        <w:rPr>
          <w:rFonts w:ascii="ＭＳ ゴシック" w:eastAsia="ＭＳ ゴシック" w:hAnsi="ＭＳ ゴシック" w:hint="eastAsia"/>
          <w:noProof/>
          <w:sz w:val="22"/>
          <w:szCs w:val="22"/>
        </w:rPr>
        <w:t>終了後から</w: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w:t>実施</w:t>
      </w:r>
    </w:p>
    <w:p w14:paraId="218CD8C5" w14:textId="0F2B49CB" w:rsidR="001C7A9B" w:rsidRPr="00E26AD9" w:rsidRDefault="001C7A9B" w:rsidP="00FC111C">
      <w:pPr>
        <w:ind w:rightChars="170" w:right="408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</w:p>
    <w:p w14:paraId="46F47449" w14:textId="77777777" w:rsidR="00E26AD9" w:rsidRPr="00E26AD9" w:rsidRDefault="00E26AD9" w:rsidP="00383A3C">
      <w:pPr>
        <w:ind w:rightChars="170" w:right="408" w:firstLineChars="850" w:firstLine="187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</w:p>
    <w:p w14:paraId="2B1DEBE3" w14:textId="77777777" w:rsidR="00E26AD9" w:rsidRDefault="00E26AD9" w:rsidP="00383A3C">
      <w:pPr>
        <w:ind w:rightChars="170" w:right="408" w:firstLineChars="850" w:firstLine="1870"/>
        <w:jc w:val="left"/>
        <w:rPr>
          <w:rFonts w:asciiTheme="majorEastAsia" w:eastAsiaTheme="majorEastAsia" w:hAnsiTheme="majorEastAsia"/>
          <w:noProof/>
          <w:sz w:val="22"/>
          <w:szCs w:val="22"/>
        </w:rPr>
      </w:pPr>
    </w:p>
    <w:p w14:paraId="4C769043" w14:textId="77777777" w:rsidR="00E26AD9" w:rsidRDefault="00E26AD9" w:rsidP="00383A3C">
      <w:pPr>
        <w:ind w:rightChars="170" w:right="408" w:firstLineChars="850" w:firstLine="1870"/>
        <w:jc w:val="left"/>
        <w:rPr>
          <w:rFonts w:asciiTheme="majorEastAsia" w:eastAsiaTheme="majorEastAsia" w:hAnsiTheme="majorEastAsia"/>
          <w:noProof/>
          <w:sz w:val="22"/>
          <w:szCs w:val="22"/>
        </w:rPr>
      </w:pPr>
    </w:p>
    <w:p w14:paraId="7B894A21" w14:textId="77777777" w:rsidR="00E26AD9" w:rsidRDefault="00E26AD9" w:rsidP="00383A3C">
      <w:pPr>
        <w:ind w:rightChars="170" w:right="408" w:firstLineChars="850" w:firstLine="1870"/>
        <w:jc w:val="left"/>
        <w:rPr>
          <w:rFonts w:asciiTheme="majorEastAsia" w:eastAsiaTheme="majorEastAsia" w:hAnsiTheme="majorEastAsia"/>
          <w:noProof/>
          <w:sz w:val="22"/>
          <w:szCs w:val="22"/>
        </w:rPr>
      </w:pPr>
    </w:p>
    <w:p w14:paraId="55AF5C43" w14:textId="77777777" w:rsidR="00383A3C" w:rsidRDefault="00383A3C" w:rsidP="00383A3C">
      <w:pPr>
        <w:ind w:rightChars="170" w:right="408" w:firstLineChars="850" w:firstLine="1870"/>
        <w:jc w:val="left"/>
        <w:rPr>
          <w:rFonts w:asciiTheme="majorEastAsia" w:eastAsiaTheme="majorEastAsia" w:hAnsiTheme="majorEastAsia"/>
          <w:noProof/>
          <w:sz w:val="22"/>
          <w:szCs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  <w:sz w:val="22"/>
          <w:szCs w:val="22"/>
        </w:rPr>
        <w:lastRenderedPageBreak/>
        <w:t>（取材のお問合せ・申込先）</w:t>
      </w:r>
    </w:p>
    <w:p w14:paraId="4ED23A26" w14:textId="3AFC6EC8" w:rsidR="00383A3C" w:rsidRDefault="00383A3C" w:rsidP="001C7A9B">
      <w:pPr>
        <w:ind w:rightChars="170" w:right="408" w:firstLineChars="850" w:firstLine="1870"/>
        <w:jc w:val="center"/>
        <w:rPr>
          <w:rFonts w:asciiTheme="majorEastAsia" w:eastAsiaTheme="majorEastAsia" w:hAnsiTheme="majorEastAsia"/>
          <w:noProof/>
          <w:sz w:val="22"/>
          <w:szCs w:val="22"/>
        </w:rPr>
      </w:pPr>
      <w:r>
        <w:rPr>
          <w:rFonts w:asciiTheme="majorEastAsia" w:eastAsiaTheme="majorEastAsia" w:hAnsiTheme="majorEastAsia" w:hint="eastAsia"/>
          <w:noProof/>
          <w:sz w:val="22"/>
          <w:szCs w:val="22"/>
        </w:rPr>
        <w:t>ミズノ㈱</w:t>
      </w:r>
      <w:r w:rsidR="004C57A9">
        <w:rPr>
          <w:rFonts w:asciiTheme="majorEastAsia" w:eastAsiaTheme="majorEastAsia" w:hAnsiTheme="majorEastAsia" w:hint="eastAsia"/>
          <w:noProof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noProof/>
          <w:sz w:val="22"/>
          <w:szCs w:val="22"/>
        </w:rPr>
        <w:t>コーポレートコミュニケーション</w:t>
      </w:r>
      <w:r w:rsidR="004C57A9">
        <w:rPr>
          <w:rFonts w:asciiTheme="majorEastAsia" w:eastAsiaTheme="majorEastAsia" w:hAnsiTheme="majorEastAsia" w:hint="eastAsia"/>
          <w:noProof/>
          <w:sz w:val="22"/>
          <w:szCs w:val="22"/>
        </w:rPr>
        <w:t>室</w:t>
      </w:r>
      <w:r>
        <w:rPr>
          <w:rFonts w:asciiTheme="majorEastAsia" w:eastAsiaTheme="majorEastAsia" w:hAnsiTheme="majorEastAsia" w:hint="eastAsia"/>
          <w:noProof/>
          <w:sz w:val="22"/>
          <w:szCs w:val="22"/>
        </w:rPr>
        <w:t xml:space="preserve">　</w:t>
      </w:r>
      <w:r w:rsidR="00E26AD9">
        <w:rPr>
          <w:rFonts w:asciiTheme="majorEastAsia" w:eastAsiaTheme="majorEastAsia" w:hAnsiTheme="majorEastAsia" w:hint="eastAsia"/>
          <w:noProof/>
          <w:sz w:val="22"/>
          <w:szCs w:val="22"/>
        </w:rPr>
        <w:t>苻坂</w:t>
      </w:r>
      <w:r w:rsidR="00FC111C">
        <w:rPr>
          <w:rFonts w:asciiTheme="majorEastAsia" w:eastAsiaTheme="majorEastAsia" w:hAnsiTheme="majorEastAsia" w:hint="eastAsia"/>
          <w:noProof/>
          <w:sz w:val="22"/>
          <w:szCs w:val="22"/>
        </w:rPr>
        <w:t>（ふさか）</w:t>
      </w:r>
      <w:r w:rsidR="004C57A9">
        <w:rPr>
          <w:rFonts w:asciiTheme="majorEastAsia" w:eastAsiaTheme="majorEastAsia" w:hAnsiTheme="majorEastAsia" w:hint="eastAsia"/>
          <w:noProof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noProof/>
          <w:sz w:val="22"/>
          <w:szCs w:val="22"/>
        </w:rPr>
        <w:t xml:space="preserve">　</w:t>
      </w:r>
      <w:hyperlink r:id="rId11" w:history="1">
        <w:r w:rsidR="00E26AD9" w:rsidRPr="009309A7">
          <w:rPr>
            <w:rStyle w:val="af"/>
            <w:rFonts w:asciiTheme="majorEastAsia" w:eastAsiaTheme="majorEastAsia" w:hAnsiTheme="majorEastAsia" w:hint="eastAsia"/>
            <w:noProof/>
            <w:sz w:val="22"/>
            <w:szCs w:val="22"/>
          </w:rPr>
          <w:t>T</w:t>
        </w:r>
        <w:r w:rsidR="00E26AD9" w:rsidRPr="009309A7">
          <w:rPr>
            <w:rStyle w:val="af"/>
            <w:rFonts w:asciiTheme="majorEastAsia" w:eastAsiaTheme="majorEastAsia" w:hAnsiTheme="majorEastAsia"/>
            <w:noProof/>
            <w:sz w:val="22"/>
            <w:szCs w:val="22"/>
          </w:rPr>
          <w:t>EL:06-6614-8373</w:t>
        </w:r>
      </w:hyperlink>
    </w:p>
    <w:p w14:paraId="5910AC9B" w14:textId="77777777" w:rsidR="00E26AD9" w:rsidRDefault="00E26AD9" w:rsidP="00FC111C">
      <w:pPr>
        <w:ind w:rightChars="170" w:right="408"/>
        <w:rPr>
          <w:rFonts w:asciiTheme="majorEastAsia" w:eastAsiaTheme="majorEastAsia" w:hAnsiTheme="majorEastAsia"/>
          <w:noProof/>
          <w:sz w:val="22"/>
          <w:szCs w:val="22"/>
        </w:rPr>
      </w:pPr>
    </w:p>
    <w:p w14:paraId="6FBA9A2F" w14:textId="77777777" w:rsidR="00E26AD9" w:rsidRDefault="00E26AD9" w:rsidP="001C7A9B">
      <w:pPr>
        <w:ind w:rightChars="170" w:right="408" w:firstLineChars="850" w:firstLine="1870"/>
        <w:jc w:val="center"/>
        <w:rPr>
          <w:rFonts w:asciiTheme="majorEastAsia" w:eastAsiaTheme="majorEastAsia" w:hAnsiTheme="majorEastAsia"/>
          <w:noProof/>
          <w:sz w:val="22"/>
          <w:szCs w:val="22"/>
        </w:rPr>
      </w:pPr>
    </w:p>
    <w:p w14:paraId="085757E5" w14:textId="5A61D539" w:rsidR="001C7A9B" w:rsidRPr="00E26AD9" w:rsidRDefault="001C7A9B" w:rsidP="001C7A9B">
      <w:pPr>
        <w:ind w:rightChars="170" w:right="408" w:firstLineChars="400" w:firstLine="1124"/>
        <w:rPr>
          <w:rFonts w:ascii="ＭＳ ゴシック" w:eastAsia="ＭＳ ゴシック" w:hAnsi="ＭＳ ゴシック"/>
          <w:noProof/>
          <w:sz w:val="22"/>
          <w:szCs w:val="22"/>
        </w:rPr>
      </w:pPr>
      <w:r w:rsidRPr="00E26AD9">
        <w:rPr>
          <w:rFonts w:ascii="ＭＳ ゴシック" w:eastAsia="ＭＳ ゴシック" w:hAnsi="ＭＳ ゴシック" w:hint="eastAsia"/>
          <w:b/>
          <w:bCs/>
          <w:sz w:val="28"/>
        </w:rPr>
        <w:t>【</w:t>
      </w:r>
      <w:r w:rsidR="00E26AD9" w:rsidRPr="00E26AD9">
        <w:rPr>
          <w:rFonts w:ascii="ＭＳ ゴシック" w:eastAsia="ＭＳ ゴシック" w:hAnsi="ＭＳ ゴシック" w:hint="eastAsia"/>
          <w:b/>
          <w:bCs/>
          <w:sz w:val="28"/>
        </w:rPr>
        <w:t>6</w:t>
      </w:r>
      <w:r w:rsidRPr="00E26AD9">
        <w:rPr>
          <w:rFonts w:ascii="ＭＳ ゴシック" w:eastAsia="ＭＳ ゴシック" w:hAnsi="ＭＳ ゴシック" w:hint="eastAsia"/>
          <w:b/>
          <w:bCs/>
          <w:sz w:val="28"/>
        </w:rPr>
        <w:t xml:space="preserve">/3(日)　</w:t>
      </w:r>
      <w:r w:rsidR="00E26AD9" w:rsidRPr="00E26AD9">
        <w:rPr>
          <w:rFonts w:ascii="ＭＳ ゴシック" w:eastAsia="ＭＳ ゴシック" w:hAnsi="ＭＳ ゴシック" w:hint="eastAsia"/>
          <w:b/>
          <w:bCs/>
          <w:sz w:val="28"/>
        </w:rPr>
        <w:t xml:space="preserve"> 鳥取市民体育館　オープン記念イベント</w:t>
      </w:r>
      <w:r w:rsidRPr="00E26AD9">
        <w:rPr>
          <w:rFonts w:ascii="ＭＳ ゴシック" w:eastAsia="ＭＳ ゴシック" w:hAnsi="ＭＳ ゴシック" w:hint="eastAsia"/>
          <w:b/>
          <w:bCs/>
          <w:sz w:val="28"/>
        </w:rPr>
        <w:t>申込書】</w:t>
      </w:r>
    </w:p>
    <w:p w14:paraId="3618019A" w14:textId="3B21C9AE" w:rsidR="001C7A9B" w:rsidRPr="00E26AD9" w:rsidRDefault="001C7A9B" w:rsidP="00E26AD9">
      <w:pPr>
        <w:adjustRightInd w:val="0"/>
        <w:spacing w:line="360" w:lineRule="atLeast"/>
        <w:ind w:firstLineChars="200" w:firstLine="482"/>
        <w:jc w:val="left"/>
        <w:textAlignment w:val="baseline"/>
        <w:rPr>
          <w:rFonts w:ascii="ＭＳ ゴシック" w:eastAsia="ＭＳ ゴシック" w:hAnsi="ＭＳ ゴシック"/>
          <w:kern w:val="0"/>
          <w:sz w:val="28"/>
          <w:szCs w:val="20"/>
        </w:rPr>
      </w:pPr>
      <w:r w:rsidRPr="00E26AD9">
        <w:rPr>
          <w:rFonts w:ascii="ＭＳ ゴシック" w:eastAsia="ＭＳ ゴシック" w:hAnsi="ＭＳ ゴシック" w:hint="eastAsia"/>
          <w:b/>
          <w:bCs/>
          <w:kern w:val="0"/>
        </w:rPr>
        <w:t>ミズノ</w:t>
      </w:r>
      <w:r w:rsidR="00383A3C" w:rsidRPr="00E26AD9">
        <w:rPr>
          <w:rFonts w:ascii="ＭＳ ゴシック" w:eastAsia="ＭＳ ゴシック" w:hAnsi="ＭＳ ゴシック"/>
          <w:b/>
          <w:bCs/>
          <w:kern w:val="0"/>
        </w:rPr>
        <w:t xml:space="preserve"> </w:t>
      </w:r>
      <w:r w:rsidR="00383A3C" w:rsidRPr="00E26AD9">
        <w:rPr>
          <w:rFonts w:ascii="ＭＳ ゴシック" w:eastAsia="ＭＳ ゴシック" w:hAnsi="ＭＳ ゴシック" w:hint="eastAsia"/>
          <w:b/>
          <w:bCs/>
          <w:kern w:val="0"/>
        </w:rPr>
        <w:t>コーポレートコミュニケーション室</w:t>
      </w:r>
      <w:r w:rsidRPr="00E26AD9">
        <w:rPr>
          <w:rFonts w:ascii="ＭＳ ゴシック" w:eastAsia="ＭＳ ゴシック" w:hAnsi="ＭＳ ゴシック" w:hint="eastAsia"/>
          <w:b/>
          <w:bCs/>
          <w:kern w:val="0"/>
        </w:rPr>
        <w:t xml:space="preserve">　</w:t>
      </w:r>
      <w:r w:rsidR="00E26AD9" w:rsidRPr="00E26AD9">
        <w:rPr>
          <w:rFonts w:ascii="ＭＳ ゴシック" w:eastAsia="ＭＳ ゴシック" w:hAnsi="ＭＳ ゴシック" w:hint="eastAsia"/>
          <w:b/>
          <w:bCs/>
          <w:kern w:val="0"/>
        </w:rPr>
        <w:t>苻坂</w:t>
      </w:r>
      <w:r w:rsidRPr="00E26AD9">
        <w:rPr>
          <w:rFonts w:ascii="ＭＳ ゴシック" w:eastAsia="ＭＳ ゴシック" w:hAnsi="ＭＳ ゴシック" w:hint="eastAsia"/>
          <w:b/>
          <w:bCs/>
          <w:kern w:val="0"/>
        </w:rPr>
        <w:t>宛</w:t>
      </w:r>
      <w:r w:rsidRPr="00E26AD9">
        <w:rPr>
          <w:rFonts w:ascii="ＭＳ ゴシック" w:eastAsia="ＭＳ ゴシック" w:hAnsi="ＭＳ ゴシック" w:hint="eastAsia"/>
          <w:kern w:val="0"/>
        </w:rPr>
        <w:t xml:space="preserve">　　</w:t>
      </w:r>
      <w:r w:rsidRPr="00E26AD9">
        <w:rPr>
          <w:rFonts w:ascii="ＭＳ ゴシック" w:eastAsia="ＭＳ ゴシック" w:hAnsi="ＭＳ ゴシック" w:hint="eastAsia"/>
          <w:b/>
          <w:bCs/>
          <w:kern w:val="0"/>
        </w:rPr>
        <w:t xml:space="preserve">ﾒｰﾙ： </w:t>
      </w:r>
      <w:r w:rsidR="00E26AD9" w:rsidRPr="00E26AD9">
        <w:rPr>
          <w:rFonts w:ascii="ＭＳ ゴシック" w:eastAsia="ＭＳ ゴシック" w:hAnsi="ＭＳ ゴシック"/>
        </w:rPr>
        <w:t>afusaka@mizuno.co.jp</w:t>
      </w:r>
    </w:p>
    <w:p w14:paraId="52023AD3" w14:textId="0A725A5D" w:rsidR="001C7A9B" w:rsidRPr="00E26AD9" w:rsidRDefault="001C7A9B" w:rsidP="001C7A9B">
      <w:pPr>
        <w:adjustRightInd w:val="0"/>
        <w:spacing w:line="360" w:lineRule="atLeast"/>
        <w:ind w:right="603"/>
        <w:jc w:val="right"/>
        <w:textAlignment w:val="baseline"/>
        <w:rPr>
          <w:rFonts w:ascii="ＭＳ ゴシック" w:eastAsia="ＭＳ ゴシック" w:hAnsi="ＭＳ ゴシック"/>
          <w:b/>
          <w:bCs/>
          <w:kern w:val="0"/>
          <w:sz w:val="20"/>
          <w:szCs w:val="20"/>
          <w:u w:val="single"/>
        </w:rPr>
      </w:pPr>
      <w:r w:rsidRPr="00E26AD9">
        <w:rPr>
          <w:rFonts w:ascii="ＭＳ ゴシック" w:eastAsia="ＭＳ ゴシック" w:hAnsi="ＭＳ ゴシック" w:hint="eastAsia"/>
          <w:b/>
          <w:bCs/>
          <w:kern w:val="0"/>
          <w:sz w:val="20"/>
          <w:szCs w:val="20"/>
          <w:u w:val="single"/>
        </w:rPr>
        <w:t>※</w:t>
      </w:r>
      <w:r w:rsidR="00E26AD9" w:rsidRPr="00E26AD9">
        <w:rPr>
          <w:rFonts w:ascii="ＭＳ ゴシック" w:eastAsia="ＭＳ ゴシック" w:hAnsi="ＭＳ ゴシック" w:hint="eastAsia"/>
          <w:b/>
          <w:bCs/>
          <w:kern w:val="0"/>
          <w:sz w:val="20"/>
          <w:szCs w:val="20"/>
          <w:u w:val="single"/>
        </w:rPr>
        <w:t>5</w:t>
      </w:r>
      <w:r w:rsidRPr="00E26AD9">
        <w:rPr>
          <w:rFonts w:ascii="ＭＳ ゴシック" w:eastAsia="ＭＳ ゴシック" w:hAnsi="ＭＳ ゴシック" w:hint="eastAsia"/>
          <w:b/>
          <w:bCs/>
          <w:kern w:val="0"/>
          <w:sz w:val="20"/>
          <w:szCs w:val="20"/>
          <w:u w:val="single"/>
        </w:rPr>
        <w:t>月</w:t>
      </w:r>
      <w:r w:rsidR="00E26AD9" w:rsidRPr="00E26AD9">
        <w:rPr>
          <w:rFonts w:ascii="ＭＳ ゴシック" w:eastAsia="ＭＳ ゴシック" w:hAnsi="ＭＳ ゴシック" w:hint="eastAsia"/>
          <w:b/>
          <w:bCs/>
          <w:kern w:val="0"/>
          <w:sz w:val="20"/>
          <w:szCs w:val="20"/>
          <w:u w:val="single"/>
        </w:rPr>
        <w:t>31</w:t>
      </w:r>
      <w:r w:rsidRPr="00E26AD9">
        <w:rPr>
          <w:rFonts w:ascii="ＭＳ ゴシック" w:eastAsia="ＭＳ ゴシック" w:hAnsi="ＭＳ ゴシック" w:hint="eastAsia"/>
          <w:b/>
          <w:bCs/>
          <w:kern w:val="0"/>
          <w:sz w:val="20"/>
          <w:szCs w:val="20"/>
          <w:u w:val="single"/>
        </w:rPr>
        <w:t>日（</w:t>
      </w:r>
      <w:r w:rsidR="00E26AD9" w:rsidRPr="00E26AD9">
        <w:rPr>
          <w:rFonts w:ascii="ＭＳ ゴシック" w:eastAsia="ＭＳ ゴシック" w:hAnsi="ＭＳ ゴシック" w:hint="eastAsia"/>
          <w:b/>
          <w:bCs/>
          <w:kern w:val="0"/>
          <w:sz w:val="20"/>
          <w:szCs w:val="20"/>
          <w:u w:val="single"/>
        </w:rPr>
        <w:t>水</w:t>
      </w:r>
      <w:r w:rsidRPr="00E26AD9">
        <w:rPr>
          <w:rFonts w:ascii="ＭＳ ゴシック" w:eastAsia="ＭＳ ゴシック" w:hAnsi="ＭＳ ゴシック" w:hint="eastAsia"/>
          <w:b/>
          <w:bCs/>
          <w:kern w:val="0"/>
          <w:sz w:val="20"/>
          <w:szCs w:val="20"/>
          <w:u w:val="single"/>
        </w:rPr>
        <w:t>）12時までにお申し込みをお願いします。</w:t>
      </w:r>
    </w:p>
    <w:p w14:paraId="5EA3B6DA" w14:textId="77777777" w:rsidR="006A147C" w:rsidRPr="00E26AD9" w:rsidRDefault="006A147C" w:rsidP="001C7A9B">
      <w:pPr>
        <w:adjustRightInd w:val="0"/>
        <w:spacing w:line="360" w:lineRule="atLeast"/>
        <w:textAlignment w:val="baseline"/>
        <w:rPr>
          <w:rFonts w:ascii="ＭＳ ゴシック" w:eastAsia="ＭＳ ゴシック" w:hAnsi="ＭＳ ゴシック"/>
          <w:kern w:val="0"/>
          <w:sz w:val="21"/>
          <w:szCs w:val="20"/>
        </w:rPr>
      </w:pPr>
    </w:p>
    <w:p w14:paraId="2FDFE99D" w14:textId="3725CD74" w:rsidR="00E26AD9" w:rsidRPr="00E26AD9" w:rsidRDefault="00E26AD9" w:rsidP="001C7A9B">
      <w:pPr>
        <w:adjustRightInd w:val="0"/>
        <w:spacing w:line="360" w:lineRule="atLeast"/>
        <w:textAlignment w:val="baseline"/>
        <w:rPr>
          <w:rFonts w:ascii="ＭＳ ゴシック" w:eastAsia="ＭＳ ゴシック" w:hAnsi="ＭＳ ゴシック"/>
          <w:color w:val="FF0000"/>
          <w:kern w:val="0"/>
          <w:sz w:val="21"/>
          <w:szCs w:val="20"/>
        </w:rPr>
      </w:pPr>
      <w:r w:rsidRPr="00E26AD9">
        <w:rPr>
          <w:rFonts w:ascii="ＭＳ ゴシック" w:eastAsia="ＭＳ ゴシック" w:hAnsi="ＭＳ ゴシック" w:hint="eastAsia"/>
          <w:color w:val="FF0000"/>
          <w:kern w:val="0"/>
          <w:sz w:val="21"/>
          <w:szCs w:val="20"/>
        </w:rPr>
        <w:t>下記URLからも回答いただくことができます。</w:t>
      </w:r>
      <w:r w:rsidR="00FC111C">
        <w:rPr>
          <w:rFonts w:ascii="ＭＳ ゴシック" w:eastAsia="ＭＳ ゴシック" w:hAnsi="ＭＳ ゴシック" w:hint="eastAsia"/>
          <w:color w:val="FF0000"/>
          <w:kern w:val="0"/>
          <w:sz w:val="21"/>
          <w:szCs w:val="20"/>
        </w:rPr>
        <w:t>（FORMS作成）</w:t>
      </w:r>
    </w:p>
    <w:p w14:paraId="4C4CD3E3" w14:textId="6CAD01C5" w:rsidR="00E26AD9" w:rsidRPr="00E26AD9" w:rsidRDefault="00E26AD9" w:rsidP="001C7A9B">
      <w:pPr>
        <w:adjustRightInd w:val="0"/>
        <w:spacing w:line="360" w:lineRule="atLeast"/>
        <w:textAlignment w:val="baseline"/>
        <w:rPr>
          <w:rFonts w:ascii="ＭＳ ゴシック" w:eastAsia="ＭＳ ゴシック" w:hAnsi="ＭＳ ゴシック"/>
          <w:kern w:val="0"/>
          <w:sz w:val="21"/>
          <w:szCs w:val="20"/>
        </w:rPr>
      </w:pPr>
      <w:r w:rsidRPr="00E26AD9">
        <w:rPr>
          <w:rFonts w:ascii="ＭＳ ゴシック" w:eastAsia="ＭＳ ゴシック" w:hAnsi="ＭＳ ゴシック" w:hint="eastAsia"/>
          <w:color w:val="FF0000"/>
          <w:kern w:val="0"/>
          <w:sz w:val="21"/>
          <w:szCs w:val="20"/>
        </w:rPr>
        <w:t>＊＊＊＊＊＊＊＊＊＊＊＊＊＊＊＊＊＊＊＊＊＊＊</w:t>
      </w:r>
    </w:p>
    <w:p w14:paraId="3C120114" w14:textId="77777777" w:rsidR="00E26AD9" w:rsidRDefault="00E26AD9" w:rsidP="001C7A9B">
      <w:pPr>
        <w:adjustRightInd w:val="0"/>
        <w:spacing w:line="360" w:lineRule="atLeast"/>
        <w:textAlignment w:val="baseline"/>
        <w:rPr>
          <w:rFonts w:ascii="ＭＳ ゴシック" w:eastAsia="ＭＳ ゴシック" w:hAnsi="ＭＳ ゴシック"/>
          <w:kern w:val="0"/>
          <w:sz w:val="21"/>
          <w:szCs w:val="20"/>
        </w:rPr>
      </w:pPr>
    </w:p>
    <w:p w14:paraId="0132CD85" w14:textId="77777777" w:rsidR="00FC111C" w:rsidRPr="00E26AD9" w:rsidRDefault="00FC111C" w:rsidP="001C7A9B">
      <w:pPr>
        <w:adjustRightInd w:val="0"/>
        <w:spacing w:line="360" w:lineRule="atLeast"/>
        <w:textAlignment w:val="baseline"/>
        <w:rPr>
          <w:rFonts w:ascii="ＭＳ ゴシック" w:eastAsia="ＭＳ ゴシック" w:hAnsi="ＭＳ ゴシック"/>
          <w:kern w:val="0"/>
          <w:sz w:val="21"/>
          <w:szCs w:val="20"/>
        </w:rPr>
      </w:pPr>
    </w:p>
    <w:p w14:paraId="0BD1FE57" w14:textId="77777777" w:rsidR="001C7A9B" w:rsidRPr="00E26AD9" w:rsidRDefault="001C7A9B" w:rsidP="001C7A9B">
      <w:pPr>
        <w:adjustRightInd w:val="0"/>
        <w:textAlignment w:val="baseline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E26AD9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貴社名と来場人数</w:t>
      </w:r>
    </w:p>
    <w:p w14:paraId="12170A34" w14:textId="77777777" w:rsidR="001C7A9B" w:rsidRPr="00E26AD9" w:rsidRDefault="001C7A9B" w:rsidP="001C7A9B">
      <w:pPr>
        <w:adjustRightInd w:val="0"/>
        <w:textAlignment w:val="baseline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18EF2204" w14:textId="1FFFF744" w:rsidR="001C7A9B" w:rsidRPr="00E26AD9" w:rsidRDefault="001C7A9B" w:rsidP="001C7A9B">
      <w:pPr>
        <w:adjustRightInd w:val="0"/>
        <w:spacing w:line="360" w:lineRule="atLeast"/>
        <w:textAlignment w:val="baseline"/>
        <w:rPr>
          <w:rFonts w:ascii="ＭＳ ゴシック" w:eastAsia="ＭＳ ゴシック" w:hAnsi="ＭＳ ゴシック"/>
          <w:kern w:val="0"/>
          <w:sz w:val="22"/>
          <w:szCs w:val="22"/>
          <w:u w:val="single"/>
        </w:rPr>
      </w:pPr>
      <w:r w:rsidRPr="00E26AD9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　　　　　　　　　　　　　　</w:t>
      </w:r>
      <w:r w:rsidR="00383A3C" w:rsidRPr="00E26AD9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</w:t>
      </w:r>
      <w:r w:rsidRPr="00E26AD9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（　　　）名</w:t>
      </w:r>
    </w:p>
    <w:p w14:paraId="0E14D470" w14:textId="545A1AB8" w:rsidR="001C7A9B" w:rsidRPr="00E26AD9" w:rsidRDefault="001C7A9B" w:rsidP="001C7A9B">
      <w:pPr>
        <w:ind w:rightChars="170" w:right="408" w:firstLineChars="850" w:firstLine="187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</w:p>
    <w:p w14:paraId="1FBFF876" w14:textId="77777777" w:rsidR="00383A3C" w:rsidRPr="00E26AD9" w:rsidRDefault="00383A3C" w:rsidP="001C7A9B">
      <w:pPr>
        <w:ind w:rightChars="170" w:right="408" w:firstLineChars="850" w:firstLine="187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</w:p>
    <w:p w14:paraId="50267E11" w14:textId="77777777" w:rsidR="001C7A9B" w:rsidRPr="00E26AD9" w:rsidRDefault="001C7A9B" w:rsidP="001C7A9B">
      <w:pPr>
        <w:ind w:rightChars="170" w:right="408"/>
        <w:jc w:val="left"/>
        <w:rPr>
          <w:rFonts w:ascii="ＭＳ ゴシック" w:eastAsia="ＭＳ ゴシック" w:hAnsi="ＭＳ ゴシック"/>
          <w:noProof/>
          <w:color w:val="000000" w:themeColor="text1"/>
          <w:sz w:val="22"/>
          <w:szCs w:val="22"/>
        </w:rPr>
      </w:pPr>
      <w:r w:rsidRPr="00E26AD9">
        <w:rPr>
          <w:rFonts w:ascii="ＭＳ ゴシック" w:eastAsia="ＭＳ ゴシック" w:hAnsi="ＭＳ ゴシック" w:hint="eastAsia"/>
          <w:noProof/>
          <w:color w:val="000000" w:themeColor="text1"/>
          <w:sz w:val="22"/>
          <w:szCs w:val="22"/>
          <w:bdr w:val="single" w:sz="4" w:space="0" w:color="auto"/>
        </w:rPr>
        <w:t>代表者の当日連絡が取れる方の氏名と電話番号</w:t>
      </w:r>
      <w:r w:rsidRPr="00E26AD9">
        <w:rPr>
          <w:rFonts w:ascii="ＭＳ ゴシック" w:eastAsia="ＭＳ ゴシック" w:hAnsi="ＭＳ ゴシック" w:hint="eastAsia"/>
          <w:noProof/>
          <w:color w:val="000000" w:themeColor="text1"/>
          <w:sz w:val="22"/>
          <w:szCs w:val="22"/>
        </w:rPr>
        <w:t xml:space="preserve">　</w:t>
      </w:r>
    </w:p>
    <w:p w14:paraId="6FBF208C" w14:textId="77777777" w:rsidR="001C7A9B" w:rsidRPr="00E26AD9" w:rsidRDefault="001C7A9B" w:rsidP="001C7A9B">
      <w:pPr>
        <w:ind w:rightChars="170" w:right="408"/>
        <w:jc w:val="left"/>
        <w:rPr>
          <w:rFonts w:ascii="ＭＳ ゴシック" w:eastAsia="ＭＳ ゴシック" w:hAnsi="ＭＳ ゴシック"/>
          <w:noProof/>
          <w:color w:val="000000" w:themeColor="text1"/>
          <w:sz w:val="22"/>
          <w:szCs w:val="22"/>
        </w:rPr>
      </w:pPr>
    </w:p>
    <w:p w14:paraId="12509AEA" w14:textId="77777777" w:rsidR="001C7A9B" w:rsidRPr="00E26AD9" w:rsidRDefault="001C7A9B" w:rsidP="001C7A9B">
      <w:pPr>
        <w:ind w:rightChars="170" w:right="408"/>
        <w:jc w:val="left"/>
        <w:rPr>
          <w:rFonts w:ascii="ＭＳ ゴシック" w:eastAsia="ＭＳ ゴシック" w:hAnsi="ＭＳ ゴシック"/>
          <w:noProof/>
          <w:sz w:val="22"/>
          <w:szCs w:val="22"/>
          <w:u w:val="single"/>
        </w:rPr>
      </w:pPr>
      <w:r w:rsidRPr="00E26AD9">
        <w:rPr>
          <w:rFonts w:ascii="ＭＳ ゴシック" w:eastAsia="ＭＳ ゴシック" w:hAnsi="ＭＳ ゴシック" w:hint="eastAsia"/>
          <w:noProof/>
          <w:sz w:val="22"/>
          <w:szCs w:val="22"/>
          <w:u w:val="single"/>
        </w:rPr>
        <w:t xml:space="preserve">氏名　　　　　　　　　　　　　　　　電話番号　　　　　　　　　　　　</w:t>
      </w:r>
    </w:p>
    <w:p w14:paraId="2673E32F" w14:textId="45DFE890" w:rsidR="001C7A9B" w:rsidRPr="00E26AD9" w:rsidRDefault="001C7A9B" w:rsidP="001C7A9B">
      <w:pPr>
        <w:ind w:rightChars="170" w:right="408" w:firstLineChars="900" w:firstLine="1980"/>
        <w:jc w:val="left"/>
        <w:rPr>
          <w:rFonts w:ascii="ＭＳ ゴシック" w:eastAsia="ＭＳ ゴシック" w:hAnsi="ＭＳ ゴシック"/>
          <w:noProof/>
          <w:color w:val="000000" w:themeColor="text1"/>
          <w:sz w:val="22"/>
          <w:szCs w:val="22"/>
        </w:rPr>
      </w:pPr>
    </w:p>
    <w:p w14:paraId="39E9AB36" w14:textId="77777777" w:rsidR="00383A3C" w:rsidRPr="00E26AD9" w:rsidRDefault="00383A3C" w:rsidP="001C7A9B">
      <w:pPr>
        <w:ind w:rightChars="170" w:right="408" w:firstLineChars="900" w:firstLine="1980"/>
        <w:jc w:val="left"/>
        <w:rPr>
          <w:rFonts w:ascii="ＭＳ ゴシック" w:eastAsia="ＭＳ ゴシック" w:hAnsi="ＭＳ ゴシック"/>
          <w:noProof/>
          <w:color w:val="000000" w:themeColor="text1"/>
          <w:sz w:val="22"/>
          <w:szCs w:val="22"/>
        </w:rPr>
      </w:pPr>
    </w:p>
    <w:p w14:paraId="4E260F8F" w14:textId="0B1FC4BC" w:rsidR="001C7A9B" w:rsidRPr="00E26AD9" w:rsidRDefault="001C7A9B" w:rsidP="001C7A9B">
      <w:pPr>
        <w:ind w:rightChars="170" w:right="408"/>
        <w:jc w:val="left"/>
        <w:rPr>
          <w:rFonts w:ascii="ＭＳ ゴシック" w:eastAsia="ＭＳ ゴシック" w:hAnsi="ＭＳ ゴシック"/>
          <w:noProof/>
          <w:color w:val="000000" w:themeColor="text1"/>
          <w:sz w:val="22"/>
          <w:szCs w:val="22"/>
        </w:rPr>
      </w:pPr>
      <w:r w:rsidRPr="00E26AD9">
        <w:rPr>
          <w:rFonts w:ascii="ＭＳ ゴシック" w:eastAsia="ＭＳ ゴシック" w:hAnsi="ＭＳ ゴシック" w:hint="eastAsia"/>
          <w:noProof/>
          <w:color w:val="000000" w:themeColor="text1"/>
          <w:sz w:val="22"/>
          <w:szCs w:val="22"/>
          <w:bdr w:val="single" w:sz="4" w:space="0" w:color="auto"/>
        </w:rPr>
        <w:t>代表者以外</w:t>
      </w:r>
      <w:r w:rsidR="00383A3C" w:rsidRPr="00E26AD9">
        <w:rPr>
          <w:rFonts w:ascii="ＭＳ ゴシック" w:eastAsia="ＭＳ ゴシック" w:hAnsi="ＭＳ ゴシック" w:hint="eastAsia"/>
          <w:noProof/>
          <w:color w:val="000000" w:themeColor="text1"/>
          <w:sz w:val="22"/>
          <w:szCs w:val="22"/>
          <w:bdr w:val="single" w:sz="4" w:space="0" w:color="auto"/>
        </w:rPr>
        <w:t>の</w:t>
      </w:r>
      <w:r w:rsidRPr="00E26AD9">
        <w:rPr>
          <w:rFonts w:ascii="ＭＳ ゴシック" w:eastAsia="ＭＳ ゴシック" w:hAnsi="ＭＳ ゴシック" w:hint="eastAsia"/>
          <w:noProof/>
          <w:color w:val="000000" w:themeColor="text1"/>
          <w:sz w:val="22"/>
          <w:szCs w:val="22"/>
          <w:bdr w:val="single" w:sz="4" w:space="0" w:color="auto"/>
        </w:rPr>
        <w:t>来場者氏名</w:t>
      </w:r>
      <w:r w:rsidRPr="00E26AD9">
        <w:rPr>
          <w:rFonts w:ascii="ＭＳ ゴシック" w:eastAsia="ＭＳ ゴシック" w:hAnsi="ＭＳ ゴシック" w:hint="eastAsia"/>
          <w:noProof/>
          <w:color w:val="000000" w:themeColor="text1"/>
          <w:sz w:val="22"/>
          <w:szCs w:val="22"/>
        </w:rPr>
        <w:t xml:space="preserve">　</w:t>
      </w:r>
    </w:p>
    <w:p w14:paraId="252FB3F9" w14:textId="23589407" w:rsidR="001C7A9B" w:rsidRPr="00E26AD9" w:rsidRDefault="001C7A9B" w:rsidP="001C7A9B">
      <w:pPr>
        <w:ind w:rightChars="170" w:right="408"/>
        <w:jc w:val="left"/>
        <w:rPr>
          <w:rFonts w:ascii="ＭＳ ゴシック" w:eastAsia="ＭＳ ゴシック" w:hAnsi="ＭＳ ゴシック"/>
          <w:noProof/>
          <w:color w:val="000000" w:themeColor="text1"/>
          <w:sz w:val="22"/>
          <w:szCs w:val="22"/>
        </w:rPr>
      </w:pPr>
    </w:p>
    <w:p w14:paraId="32182BD4" w14:textId="77777777" w:rsidR="001C7A9B" w:rsidRPr="00E26AD9" w:rsidRDefault="001C7A9B" w:rsidP="001C7A9B">
      <w:pPr>
        <w:ind w:rightChars="170" w:right="408"/>
        <w:jc w:val="left"/>
        <w:rPr>
          <w:rFonts w:ascii="ＭＳ ゴシック" w:eastAsia="ＭＳ ゴシック" w:hAnsi="ＭＳ ゴシック"/>
          <w:noProof/>
          <w:color w:val="000000" w:themeColor="text1"/>
          <w:sz w:val="22"/>
          <w:szCs w:val="22"/>
          <w:u w:val="single"/>
        </w:rPr>
      </w:pPr>
      <w:r w:rsidRPr="00E26AD9">
        <w:rPr>
          <w:rFonts w:ascii="ＭＳ ゴシック" w:eastAsia="ＭＳ ゴシック" w:hAnsi="ＭＳ ゴシック" w:hint="eastAsia"/>
          <w:noProof/>
          <w:color w:val="000000" w:themeColor="text1"/>
          <w:sz w:val="22"/>
          <w:szCs w:val="22"/>
          <w:u w:val="single"/>
        </w:rPr>
        <w:t xml:space="preserve">　　　　　　　　　　　　　　　　　　　　　　　　</w:t>
      </w:r>
    </w:p>
    <w:p w14:paraId="64562BB8" w14:textId="18338BAA" w:rsidR="001C7A9B" w:rsidRPr="00E26AD9" w:rsidRDefault="001C7A9B" w:rsidP="001C7A9B">
      <w:pPr>
        <w:ind w:rightChars="170" w:right="408"/>
        <w:jc w:val="left"/>
        <w:rPr>
          <w:rFonts w:ascii="ＭＳ ゴシック" w:eastAsia="ＭＳ ゴシック" w:hAnsi="ＭＳ ゴシック"/>
          <w:noProof/>
          <w:color w:val="000000" w:themeColor="text1"/>
          <w:sz w:val="22"/>
          <w:szCs w:val="22"/>
          <w:u w:val="single"/>
        </w:rPr>
      </w:pPr>
    </w:p>
    <w:p w14:paraId="58D82B87" w14:textId="77777777" w:rsidR="001C7A9B" w:rsidRPr="00E26AD9" w:rsidRDefault="001C7A9B" w:rsidP="001C7A9B">
      <w:pPr>
        <w:ind w:rightChars="170" w:right="408"/>
        <w:jc w:val="left"/>
        <w:rPr>
          <w:rFonts w:ascii="ＭＳ ゴシック" w:eastAsia="ＭＳ ゴシック" w:hAnsi="ＭＳ ゴシック"/>
          <w:noProof/>
          <w:color w:val="000000" w:themeColor="text1"/>
          <w:sz w:val="22"/>
          <w:szCs w:val="22"/>
          <w:u w:val="single"/>
        </w:rPr>
      </w:pPr>
      <w:r w:rsidRPr="00E26AD9">
        <w:rPr>
          <w:rFonts w:ascii="ＭＳ ゴシック" w:eastAsia="ＭＳ ゴシック" w:hAnsi="ＭＳ ゴシック" w:hint="eastAsia"/>
          <w:noProof/>
          <w:color w:val="000000" w:themeColor="text1"/>
          <w:sz w:val="22"/>
          <w:szCs w:val="22"/>
          <w:u w:val="single"/>
        </w:rPr>
        <w:t xml:space="preserve">　　　　　　　　　　　　　　　　　　　　　　　　</w:t>
      </w:r>
    </w:p>
    <w:p w14:paraId="580BE6D1" w14:textId="77777777" w:rsidR="001C7A9B" w:rsidRPr="00E26AD9" w:rsidRDefault="001C7A9B" w:rsidP="001C7A9B">
      <w:pPr>
        <w:ind w:rightChars="170" w:right="408"/>
        <w:jc w:val="left"/>
        <w:rPr>
          <w:rFonts w:ascii="ＭＳ ゴシック" w:eastAsia="ＭＳ ゴシック" w:hAnsi="ＭＳ ゴシック"/>
          <w:noProof/>
          <w:sz w:val="22"/>
          <w:szCs w:val="22"/>
          <w:u w:val="single"/>
        </w:rPr>
      </w:pPr>
    </w:p>
    <w:p w14:paraId="0F60E77D" w14:textId="77777777" w:rsidR="001C7A9B" w:rsidRPr="00E26AD9" w:rsidRDefault="001C7A9B" w:rsidP="001C7A9B">
      <w:pPr>
        <w:ind w:rightChars="170" w:right="408"/>
        <w:jc w:val="left"/>
        <w:rPr>
          <w:rFonts w:ascii="ＭＳ ゴシック" w:eastAsia="ＭＳ ゴシック" w:hAnsi="ＭＳ ゴシック"/>
          <w:noProof/>
          <w:sz w:val="22"/>
          <w:szCs w:val="22"/>
          <w:u w:val="single"/>
        </w:rPr>
      </w:pPr>
    </w:p>
    <w:p w14:paraId="139D5013" w14:textId="4727BEDB" w:rsidR="001C7A9B" w:rsidRPr="00E26AD9" w:rsidRDefault="001C7A9B" w:rsidP="001C7A9B">
      <w:pPr>
        <w:ind w:rightChars="170" w:right="408"/>
        <w:jc w:val="left"/>
        <w:rPr>
          <w:rFonts w:ascii="ＭＳ ゴシック" w:eastAsia="ＭＳ ゴシック" w:hAnsi="ＭＳ ゴシック"/>
          <w:noProof/>
          <w:color w:val="000000" w:themeColor="text1"/>
          <w:sz w:val="22"/>
          <w:szCs w:val="22"/>
        </w:rPr>
      </w:pPr>
      <w:r w:rsidRPr="00E26AD9">
        <w:rPr>
          <w:rFonts w:ascii="ＭＳ ゴシック" w:eastAsia="ＭＳ ゴシック" w:hAnsi="ＭＳ ゴシック" w:hint="eastAsia"/>
          <w:noProof/>
          <w:color w:val="000000" w:themeColor="text1"/>
          <w:sz w:val="22"/>
          <w:szCs w:val="22"/>
          <w:bdr w:val="single" w:sz="4" w:space="0" w:color="auto"/>
        </w:rPr>
        <w:t>囲み取材希望の講師</w:t>
      </w:r>
      <w:r w:rsidRPr="00E26AD9">
        <w:rPr>
          <w:rFonts w:ascii="ＭＳ ゴシック" w:eastAsia="ＭＳ ゴシック" w:hAnsi="ＭＳ ゴシック" w:hint="eastAsia"/>
          <w:noProof/>
          <w:color w:val="000000" w:themeColor="text1"/>
          <w:sz w:val="22"/>
          <w:szCs w:val="22"/>
        </w:rPr>
        <w:t xml:space="preserve">　</w:t>
      </w:r>
    </w:p>
    <w:p w14:paraId="15159C15" w14:textId="77777777" w:rsidR="001C7A9B" w:rsidRPr="00E26AD9" w:rsidRDefault="001C7A9B" w:rsidP="001C7A9B">
      <w:pPr>
        <w:ind w:rightChars="170" w:right="408"/>
        <w:jc w:val="left"/>
        <w:rPr>
          <w:rFonts w:ascii="ＭＳ ゴシック" w:eastAsia="ＭＳ ゴシック" w:hAnsi="ＭＳ ゴシック"/>
          <w:noProof/>
          <w:sz w:val="22"/>
          <w:szCs w:val="22"/>
          <w:u w:val="single"/>
        </w:rPr>
      </w:pPr>
    </w:p>
    <w:p w14:paraId="7911876D" w14:textId="68AE60AC" w:rsidR="001C7A9B" w:rsidRPr="00E26AD9" w:rsidRDefault="001C7A9B" w:rsidP="001C7A9B">
      <w:pPr>
        <w:ind w:rightChars="170" w:right="408"/>
        <w:jc w:val="left"/>
        <w:rPr>
          <w:rFonts w:ascii="ＭＳ ゴシック" w:eastAsia="ＭＳ ゴシック" w:hAnsi="ＭＳ ゴシック"/>
          <w:noProof/>
          <w:sz w:val="22"/>
          <w:szCs w:val="22"/>
          <w:u w:val="single"/>
        </w:rPr>
      </w:pPr>
      <w:r w:rsidRPr="00E26AD9">
        <w:rPr>
          <w:rFonts w:ascii="ＭＳ ゴシック" w:eastAsia="ＭＳ ゴシック" w:hAnsi="ＭＳ ゴシック" w:hint="eastAsia"/>
          <w:noProof/>
          <w:sz w:val="22"/>
          <w:szCs w:val="22"/>
          <w:u w:val="single"/>
        </w:rPr>
        <w:t xml:space="preserve">競技名　　　　　　　　　　　　　　講師名：　　　　　　　　　　　　　</w:t>
      </w:r>
    </w:p>
    <w:sectPr w:rsidR="001C7A9B" w:rsidRPr="00E26AD9">
      <w:headerReference w:type="even" r:id="rId12"/>
      <w:headerReference w:type="default" r:id="rId13"/>
      <w:headerReference w:type="first" r:id="rId14"/>
      <w:type w:val="continuous"/>
      <w:pgSz w:w="11900" w:h="16840"/>
      <w:pgMar w:top="567" w:right="500" w:bottom="567" w:left="567" w:header="851" w:footer="992" w:gutter="0"/>
      <w:cols w:space="425"/>
      <w:titlePg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8F2BC" w14:textId="77777777" w:rsidR="00853E32" w:rsidRDefault="00853E32">
      <w:pPr>
        <w:rPr>
          <w:rFonts w:ascii="ＭＳ ゴシック" w:eastAsia="ＭＳ ゴシック" w:hAnsi="ＭＳ ゴシック"/>
        </w:rPr>
      </w:pPr>
    </w:p>
    <w:p w14:paraId="28C50199" w14:textId="77777777" w:rsidR="00853E32" w:rsidRDefault="00853E32">
      <w:pPr>
        <w:rPr>
          <w:rFonts w:ascii="ＭＳ ゴシック" w:eastAsia="ＭＳ ゴシック" w:hAnsi="ＭＳ ゴシック"/>
        </w:rPr>
      </w:pPr>
    </w:p>
  </w:endnote>
  <w:endnote w:type="continuationSeparator" w:id="0">
    <w:p w14:paraId="74F24FE0" w14:textId="77777777" w:rsidR="00853E32" w:rsidRDefault="00853E32">
      <w:pPr>
        <w:rPr>
          <w:rFonts w:ascii="ＭＳ ゴシック" w:eastAsia="ＭＳ ゴシック" w:hAnsi="ＭＳ ゴシック"/>
        </w:rPr>
      </w:pPr>
    </w:p>
    <w:p w14:paraId="0EEF4388" w14:textId="77777777" w:rsidR="00853E32" w:rsidRDefault="00853E32">
      <w:pPr>
        <w:rPr>
          <w:rFonts w:ascii="ＭＳ ゴシック" w:eastAsia="ＭＳ ゴシック" w:hAnsi="ＭＳ ゴシック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69D3D" w14:textId="77777777" w:rsidR="00853E32" w:rsidRDefault="00853E32">
      <w:pPr>
        <w:rPr>
          <w:rFonts w:ascii="ＭＳ ゴシック" w:eastAsia="ＭＳ ゴシック" w:hAnsi="ＭＳ ゴシック"/>
        </w:rPr>
      </w:pPr>
    </w:p>
    <w:p w14:paraId="2ACB0C05" w14:textId="77777777" w:rsidR="00853E32" w:rsidRDefault="00853E32">
      <w:pPr>
        <w:rPr>
          <w:rFonts w:ascii="ＭＳ ゴシック" w:eastAsia="ＭＳ ゴシック" w:hAnsi="ＭＳ ゴシック"/>
        </w:rPr>
      </w:pPr>
    </w:p>
  </w:footnote>
  <w:footnote w:type="continuationSeparator" w:id="0">
    <w:p w14:paraId="68D5C28C" w14:textId="77777777" w:rsidR="00853E32" w:rsidRDefault="00853E32">
      <w:pPr>
        <w:rPr>
          <w:rFonts w:ascii="ＭＳ ゴシック" w:eastAsia="ＭＳ ゴシック" w:hAnsi="ＭＳ ゴシック"/>
        </w:rPr>
      </w:pPr>
    </w:p>
    <w:p w14:paraId="6B955C2F" w14:textId="77777777" w:rsidR="00853E32" w:rsidRDefault="00853E32">
      <w:pPr>
        <w:rPr>
          <w:rFonts w:ascii="ＭＳ ゴシック" w:eastAsia="ＭＳ ゴシック" w:hAnsi="ＭＳ ゴシック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8BED0" w14:textId="77777777" w:rsidR="000A7BE4" w:rsidRDefault="000A7BE4">
    <w:pPr>
      <w:rPr>
        <w:rFonts w:ascii="ＭＳ ゴシック" w:eastAsia="ＭＳ ゴシック" w:hAnsi="ＭＳ ゴシック"/>
      </w:rPr>
    </w:pPr>
  </w:p>
  <w:p w14:paraId="1EED2B79" w14:textId="77777777" w:rsidR="000A7BE4" w:rsidRDefault="000A7BE4">
    <w:pPr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274D3" w14:textId="77777777" w:rsidR="000A7BE4" w:rsidRDefault="00476A2B">
    <w:pPr>
      <w:rPr>
        <w:rFonts w:ascii="ＭＳ ゴシック" w:eastAsia="ＭＳ ゴシック" w:hAnsi="ＭＳ ゴシック"/>
      </w:rPr>
    </w:pPr>
    <w:r>
      <w:rPr>
        <w:noProof/>
      </w:rPr>
      <w:drawing>
        <wp:inline distT="0" distB="0" distL="0" distR="0" wp14:anchorId="4D70E4D8" wp14:editId="7F081598">
          <wp:extent cx="6878955" cy="251460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Rb600RGB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8955" cy="251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786D49" w14:textId="77777777" w:rsidR="000A7BE4" w:rsidRDefault="000A7BE4">
    <w:pPr>
      <w:rPr>
        <w:rFonts w:ascii="ＭＳ ゴシック" w:eastAsia="ＭＳ ゴシック" w:hAnsi="ＭＳ 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9F1B1" w14:textId="77777777" w:rsidR="000A7BE4" w:rsidRDefault="00476A2B">
    <w:pPr>
      <w:pStyle w:val="a5"/>
    </w:pPr>
    <w:r>
      <w:rPr>
        <w:noProof/>
      </w:rPr>
      <w:drawing>
        <wp:inline distT="0" distB="0" distL="0" distR="0" wp14:anchorId="74317455" wp14:editId="2848D47F">
          <wp:extent cx="6877927" cy="775729"/>
          <wp:effectExtent l="0" t="0" r="5715" b="12065"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600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927" cy="775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1DA8"/>
    <w:multiLevelType w:val="hybridMultilevel"/>
    <w:tmpl w:val="B950E81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CA076C"/>
    <w:multiLevelType w:val="hybridMultilevel"/>
    <w:tmpl w:val="51605F0C"/>
    <w:lvl w:ilvl="0" w:tplc="809AFB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FF22E2"/>
    <w:multiLevelType w:val="hybridMultilevel"/>
    <w:tmpl w:val="BAC6E33A"/>
    <w:lvl w:ilvl="0" w:tplc="348A128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AB35FB"/>
    <w:multiLevelType w:val="hybridMultilevel"/>
    <w:tmpl w:val="687E0ACE"/>
    <w:lvl w:ilvl="0" w:tplc="7028168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7F2F00"/>
    <w:multiLevelType w:val="hybridMultilevel"/>
    <w:tmpl w:val="9162E2D8"/>
    <w:lvl w:ilvl="0" w:tplc="D7940A0C">
      <w:numFmt w:val="bullet"/>
      <w:lvlText w:val="＊"/>
      <w:lvlJc w:val="left"/>
      <w:pPr>
        <w:tabs>
          <w:tab w:val="num" w:pos="2619"/>
        </w:tabs>
        <w:ind w:left="2619" w:hanging="360"/>
      </w:pPr>
      <w:rPr>
        <w:rFonts w:ascii="Times New Roman" w:eastAsia="ＭＳ 明朝" w:hAnsi="Times New Roman" w:cs="Times New Roman" w:hint="default"/>
        <w:b w:val="0"/>
      </w:rPr>
    </w:lvl>
    <w:lvl w:ilvl="1" w:tplc="3F38A1CC">
      <w:start w:val="21"/>
      <w:numFmt w:val="bullet"/>
      <w:lvlText w:val="・"/>
      <w:lvlJc w:val="left"/>
      <w:pPr>
        <w:tabs>
          <w:tab w:val="num" w:pos="3039"/>
        </w:tabs>
        <w:ind w:left="303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59"/>
        </w:tabs>
        <w:ind w:left="4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79"/>
        </w:tabs>
        <w:ind w:left="4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99"/>
        </w:tabs>
        <w:ind w:left="5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19"/>
        </w:tabs>
        <w:ind w:left="5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39"/>
        </w:tabs>
        <w:ind w:left="6039" w:hanging="420"/>
      </w:pPr>
      <w:rPr>
        <w:rFonts w:ascii="Wingdings" w:hAnsi="Wingdings" w:hint="default"/>
      </w:rPr>
    </w:lvl>
  </w:abstractNum>
  <w:abstractNum w:abstractNumId="5" w15:restartNumberingAfterBreak="0">
    <w:nsid w:val="638107BD"/>
    <w:multiLevelType w:val="hybridMultilevel"/>
    <w:tmpl w:val="FAB48F04"/>
    <w:lvl w:ilvl="0" w:tplc="C4D6CAF0">
      <w:start w:val="1"/>
      <w:numFmt w:val="decimalFullWidth"/>
      <w:lvlText w:val="%1）"/>
      <w:lvlJc w:val="left"/>
      <w:pPr>
        <w:tabs>
          <w:tab w:val="num" w:pos="444"/>
        </w:tabs>
        <w:ind w:left="444" w:hanging="444"/>
      </w:pPr>
      <w:rPr>
        <w:rFonts w:hint="eastAsia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6B5D4D"/>
    <w:multiLevelType w:val="hybridMultilevel"/>
    <w:tmpl w:val="23EA0BF8"/>
    <w:lvl w:ilvl="0" w:tplc="02C21410">
      <w:numFmt w:val="bullet"/>
      <w:lvlText w:val="※"/>
      <w:lvlJc w:val="left"/>
      <w:pPr>
        <w:tabs>
          <w:tab w:val="num" w:pos="1439"/>
        </w:tabs>
        <w:ind w:left="14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attachedTemplate r:id="rId1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4D"/>
    <w:rsid w:val="00001EC9"/>
    <w:rsid w:val="00014308"/>
    <w:rsid w:val="00020604"/>
    <w:rsid w:val="00024B85"/>
    <w:rsid w:val="00027C7C"/>
    <w:rsid w:val="0003736B"/>
    <w:rsid w:val="00053114"/>
    <w:rsid w:val="00055C72"/>
    <w:rsid w:val="0008019F"/>
    <w:rsid w:val="00080344"/>
    <w:rsid w:val="00080561"/>
    <w:rsid w:val="00081BD0"/>
    <w:rsid w:val="00087888"/>
    <w:rsid w:val="00094D8D"/>
    <w:rsid w:val="000965B6"/>
    <w:rsid w:val="000A7BE4"/>
    <w:rsid w:val="000B6D2F"/>
    <w:rsid w:val="000C563C"/>
    <w:rsid w:val="000E0593"/>
    <w:rsid w:val="000F530D"/>
    <w:rsid w:val="000F70C1"/>
    <w:rsid w:val="00105084"/>
    <w:rsid w:val="0010777F"/>
    <w:rsid w:val="00113005"/>
    <w:rsid w:val="00114788"/>
    <w:rsid w:val="0011684B"/>
    <w:rsid w:val="00132731"/>
    <w:rsid w:val="00135943"/>
    <w:rsid w:val="00140663"/>
    <w:rsid w:val="00141676"/>
    <w:rsid w:val="001440D9"/>
    <w:rsid w:val="0014699D"/>
    <w:rsid w:val="0015618E"/>
    <w:rsid w:val="0016190D"/>
    <w:rsid w:val="001677EB"/>
    <w:rsid w:val="00177E1A"/>
    <w:rsid w:val="00180D1D"/>
    <w:rsid w:val="00181AC4"/>
    <w:rsid w:val="001821D3"/>
    <w:rsid w:val="00187484"/>
    <w:rsid w:val="00191734"/>
    <w:rsid w:val="001A3D6E"/>
    <w:rsid w:val="001B6AF1"/>
    <w:rsid w:val="001C28E2"/>
    <w:rsid w:val="001C7A9B"/>
    <w:rsid w:val="001D6412"/>
    <w:rsid w:val="001E0F57"/>
    <w:rsid w:val="00202DD9"/>
    <w:rsid w:val="0020330A"/>
    <w:rsid w:val="0022146B"/>
    <w:rsid w:val="00224B00"/>
    <w:rsid w:val="002277DC"/>
    <w:rsid w:val="002438EC"/>
    <w:rsid w:val="002470AB"/>
    <w:rsid w:val="00253580"/>
    <w:rsid w:val="00253FF8"/>
    <w:rsid w:val="00260CE4"/>
    <w:rsid w:val="002674A4"/>
    <w:rsid w:val="00275F9C"/>
    <w:rsid w:val="002816B8"/>
    <w:rsid w:val="002819C2"/>
    <w:rsid w:val="00286E84"/>
    <w:rsid w:val="00291E44"/>
    <w:rsid w:val="002A207F"/>
    <w:rsid w:val="002A4632"/>
    <w:rsid w:val="002C2751"/>
    <w:rsid w:val="002C2B0C"/>
    <w:rsid w:val="002D3FAF"/>
    <w:rsid w:val="002D5454"/>
    <w:rsid w:val="002D61F8"/>
    <w:rsid w:val="002E7A36"/>
    <w:rsid w:val="002F16B9"/>
    <w:rsid w:val="002F2B91"/>
    <w:rsid w:val="0030066A"/>
    <w:rsid w:val="00322B4D"/>
    <w:rsid w:val="003243E5"/>
    <w:rsid w:val="00324F87"/>
    <w:rsid w:val="00334B69"/>
    <w:rsid w:val="003450E2"/>
    <w:rsid w:val="00345AD9"/>
    <w:rsid w:val="00351201"/>
    <w:rsid w:val="00362494"/>
    <w:rsid w:val="003674D7"/>
    <w:rsid w:val="003715B8"/>
    <w:rsid w:val="003835CC"/>
    <w:rsid w:val="00383A3C"/>
    <w:rsid w:val="00384372"/>
    <w:rsid w:val="003B03C9"/>
    <w:rsid w:val="003B0D7D"/>
    <w:rsid w:val="003B1AE9"/>
    <w:rsid w:val="003D66B5"/>
    <w:rsid w:val="003D73CB"/>
    <w:rsid w:val="003E4F8B"/>
    <w:rsid w:val="003E567E"/>
    <w:rsid w:val="003F6D45"/>
    <w:rsid w:val="004041DE"/>
    <w:rsid w:val="00404C50"/>
    <w:rsid w:val="004112CA"/>
    <w:rsid w:val="00413D43"/>
    <w:rsid w:val="004171D4"/>
    <w:rsid w:val="004368FF"/>
    <w:rsid w:val="0045120F"/>
    <w:rsid w:val="004626AB"/>
    <w:rsid w:val="00464630"/>
    <w:rsid w:val="0046564E"/>
    <w:rsid w:val="00470519"/>
    <w:rsid w:val="00472AF4"/>
    <w:rsid w:val="00476A2B"/>
    <w:rsid w:val="00482DEB"/>
    <w:rsid w:val="00492EC4"/>
    <w:rsid w:val="00495EC7"/>
    <w:rsid w:val="004A105F"/>
    <w:rsid w:val="004A7CE5"/>
    <w:rsid w:val="004C57A9"/>
    <w:rsid w:val="004D6B3C"/>
    <w:rsid w:val="004E1E7D"/>
    <w:rsid w:val="00513164"/>
    <w:rsid w:val="00514308"/>
    <w:rsid w:val="0052660E"/>
    <w:rsid w:val="00527B9C"/>
    <w:rsid w:val="00546040"/>
    <w:rsid w:val="00547651"/>
    <w:rsid w:val="005613F2"/>
    <w:rsid w:val="00562A41"/>
    <w:rsid w:val="00575768"/>
    <w:rsid w:val="00586F9C"/>
    <w:rsid w:val="005957C6"/>
    <w:rsid w:val="005A35AF"/>
    <w:rsid w:val="005C4125"/>
    <w:rsid w:val="005D1A8D"/>
    <w:rsid w:val="005E4202"/>
    <w:rsid w:val="005E495F"/>
    <w:rsid w:val="005E6F3F"/>
    <w:rsid w:val="00601666"/>
    <w:rsid w:val="006023A9"/>
    <w:rsid w:val="00607550"/>
    <w:rsid w:val="0061379D"/>
    <w:rsid w:val="00616755"/>
    <w:rsid w:val="0062034A"/>
    <w:rsid w:val="0062097B"/>
    <w:rsid w:val="00630329"/>
    <w:rsid w:val="00630E6C"/>
    <w:rsid w:val="006409C7"/>
    <w:rsid w:val="006715CD"/>
    <w:rsid w:val="0067240E"/>
    <w:rsid w:val="00672478"/>
    <w:rsid w:val="0067507A"/>
    <w:rsid w:val="006860D5"/>
    <w:rsid w:val="00686AA2"/>
    <w:rsid w:val="0069558B"/>
    <w:rsid w:val="006A147C"/>
    <w:rsid w:val="006A5AAD"/>
    <w:rsid w:val="006B17F5"/>
    <w:rsid w:val="006C5417"/>
    <w:rsid w:val="006C6A8E"/>
    <w:rsid w:val="006C7CB1"/>
    <w:rsid w:val="006D4AEF"/>
    <w:rsid w:val="006D4F31"/>
    <w:rsid w:val="006E24A9"/>
    <w:rsid w:val="006E2C8A"/>
    <w:rsid w:val="006F2369"/>
    <w:rsid w:val="006F5B4E"/>
    <w:rsid w:val="006F6C0F"/>
    <w:rsid w:val="007000DB"/>
    <w:rsid w:val="00723803"/>
    <w:rsid w:val="00725F12"/>
    <w:rsid w:val="00726557"/>
    <w:rsid w:val="00757FA5"/>
    <w:rsid w:val="00776FDD"/>
    <w:rsid w:val="0078452C"/>
    <w:rsid w:val="00791E9B"/>
    <w:rsid w:val="007A0AE1"/>
    <w:rsid w:val="007B24E3"/>
    <w:rsid w:val="007C135C"/>
    <w:rsid w:val="007C1BCD"/>
    <w:rsid w:val="007C55E4"/>
    <w:rsid w:val="007D1637"/>
    <w:rsid w:val="007F1789"/>
    <w:rsid w:val="00810599"/>
    <w:rsid w:val="00821712"/>
    <w:rsid w:val="00853E32"/>
    <w:rsid w:val="00853EDB"/>
    <w:rsid w:val="008638CC"/>
    <w:rsid w:val="00871230"/>
    <w:rsid w:val="008773F2"/>
    <w:rsid w:val="00880323"/>
    <w:rsid w:val="00880A29"/>
    <w:rsid w:val="00882C85"/>
    <w:rsid w:val="00886063"/>
    <w:rsid w:val="0088658B"/>
    <w:rsid w:val="008875A1"/>
    <w:rsid w:val="00890F03"/>
    <w:rsid w:val="008C677F"/>
    <w:rsid w:val="008E4BF6"/>
    <w:rsid w:val="008E6DAB"/>
    <w:rsid w:val="008F07E0"/>
    <w:rsid w:val="009022B7"/>
    <w:rsid w:val="00904B23"/>
    <w:rsid w:val="009148A5"/>
    <w:rsid w:val="00942BB5"/>
    <w:rsid w:val="00945F29"/>
    <w:rsid w:val="009524DA"/>
    <w:rsid w:val="009552D1"/>
    <w:rsid w:val="00957CB7"/>
    <w:rsid w:val="00961F77"/>
    <w:rsid w:val="0096295E"/>
    <w:rsid w:val="009657D7"/>
    <w:rsid w:val="00973E0A"/>
    <w:rsid w:val="00977172"/>
    <w:rsid w:val="00977255"/>
    <w:rsid w:val="00991C10"/>
    <w:rsid w:val="009B0BDC"/>
    <w:rsid w:val="009B4D5B"/>
    <w:rsid w:val="009C0444"/>
    <w:rsid w:val="009C2CF1"/>
    <w:rsid w:val="009C309E"/>
    <w:rsid w:val="009C3FA4"/>
    <w:rsid w:val="009C5926"/>
    <w:rsid w:val="009C6060"/>
    <w:rsid w:val="009D3851"/>
    <w:rsid w:val="009F3692"/>
    <w:rsid w:val="009F691D"/>
    <w:rsid w:val="009F70D5"/>
    <w:rsid w:val="009F7D58"/>
    <w:rsid w:val="00A0172C"/>
    <w:rsid w:val="00A224E4"/>
    <w:rsid w:val="00A24C16"/>
    <w:rsid w:val="00A406CC"/>
    <w:rsid w:val="00A4072A"/>
    <w:rsid w:val="00A60D87"/>
    <w:rsid w:val="00A66906"/>
    <w:rsid w:val="00A70E40"/>
    <w:rsid w:val="00A85E0A"/>
    <w:rsid w:val="00A9731D"/>
    <w:rsid w:val="00AA1A20"/>
    <w:rsid w:val="00AB01A0"/>
    <w:rsid w:val="00AB262E"/>
    <w:rsid w:val="00AB48F8"/>
    <w:rsid w:val="00AB5999"/>
    <w:rsid w:val="00AB657C"/>
    <w:rsid w:val="00AC363E"/>
    <w:rsid w:val="00AE12E8"/>
    <w:rsid w:val="00AE5693"/>
    <w:rsid w:val="00AF2D47"/>
    <w:rsid w:val="00B0018D"/>
    <w:rsid w:val="00B3187E"/>
    <w:rsid w:val="00B42A94"/>
    <w:rsid w:val="00B502E2"/>
    <w:rsid w:val="00B50571"/>
    <w:rsid w:val="00B52C14"/>
    <w:rsid w:val="00B56561"/>
    <w:rsid w:val="00B61E3F"/>
    <w:rsid w:val="00B67280"/>
    <w:rsid w:val="00B67B93"/>
    <w:rsid w:val="00B7213C"/>
    <w:rsid w:val="00B805D6"/>
    <w:rsid w:val="00B80E17"/>
    <w:rsid w:val="00B85250"/>
    <w:rsid w:val="00BB55C0"/>
    <w:rsid w:val="00BD0712"/>
    <w:rsid w:val="00BD3F7F"/>
    <w:rsid w:val="00BE5B66"/>
    <w:rsid w:val="00C02821"/>
    <w:rsid w:val="00C04BF1"/>
    <w:rsid w:val="00C07744"/>
    <w:rsid w:val="00C12F10"/>
    <w:rsid w:val="00C175D7"/>
    <w:rsid w:val="00C27A01"/>
    <w:rsid w:val="00C3675B"/>
    <w:rsid w:val="00C42989"/>
    <w:rsid w:val="00C571B9"/>
    <w:rsid w:val="00C7157F"/>
    <w:rsid w:val="00C801DC"/>
    <w:rsid w:val="00C82EAD"/>
    <w:rsid w:val="00C836D2"/>
    <w:rsid w:val="00C858D2"/>
    <w:rsid w:val="00C87F9A"/>
    <w:rsid w:val="00C95603"/>
    <w:rsid w:val="00C9610C"/>
    <w:rsid w:val="00CC0475"/>
    <w:rsid w:val="00CC377C"/>
    <w:rsid w:val="00CD5107"/>
    <w:rsid w:val="00CE6FDB"/>
    <w:rsid w:val="00D01C0A"/>
    <w:rsid w:val="00D05676"/>
    <w:rsid w:val="00D211A8"/>
    <w:rsid w:val="00D41446"/>
    <w:rsid w:val="00D718A1"/>
    <w:rsid w:val="00D7347F"/>
    <w:rsid w:val="00D756EE"/>
    <w:rsid w:val="00DB4A5E"/>
    <w:rsid w:val="00DC1234"/>
    <w:rsid w:val="00DE026D"/>
    <w:rsid w:val="00DE52F2"/>
    <w:rsid w:val="00DE542F"/>
    <w:rsid w:val="00DE68A4"/>
    <w:rsid w:val="00E01B81"/>
    <w:rsid w:val="00E26AD9"/>
    <w:rsid w:val="00E31122"/>
    <w:rsid w:val="00E35E2A"/>
    <w:rsid w:val="00E4789D"/>
    <w:rsid w:val="00E5129D"/>
    <w:rsid w:val="00E551B5"/>
    <w:rsid w:val="00E72B5E"/>
    <w:rsid w:val="00E730AE"/>
    <w:rsid w:val="00E74D13"/>
    <w:rsid w:val="00E862C9"/>
    <w:rsid w:val="00E95DB0"/>
    <w:rsid w:val="00E9625D"/>
    <w:rsid w:val="00EA39FB"/>
    <w:rsid w:val="00EA5674"/>
    <w:rsid w:val="00EB63FC"/>
    <w:rsid w:val="00ED3AD7"/>
    <w:rsid w:val="00EE667D"/>
    <w:rsid w:val="00EF2D1D"/>
    <w:rsid w:val="00F17862"/>
    <w:rsid w:val="00F449BB"/>
    <w:rsid w:val="00F45169"/>
    <w:rsid w:val="00F45E09"/>
    <w:rsid w:val="00F54EEF"/>
    <w:rsid w:val="00F55972"/>
    <w:rsid w:val="00F5699B"/>
    <w:rsid w:val="00F8457E"/>
    <w:rsid w:val="00F92502"/>
    <w:rsid w:val="00F97007"/>
    <w:rsid w:val="00FA4B98"/>
    <w:rsid w:val="00FC111C"/>
    <w:rsid w:val="00FC7A41"/>
    <w:rsid w:val="00FD1CA1"/>
    <w:rsid w:val="00FD304B"/>
    <w:rsid w:val="00FD3919"/>
    <w:rsid w:val="00FD4037"/>
    <w:rsid w:val="00FD784D"/>
    <w:rsid w:val="00F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B2299A"/>
  <w15:docId w15:val="{EED9F14B-B6FA-4962-9151-8B6DF359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semiHidden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</w:style>
  <w:style w:type="paragraph" w:styleId="a9">
    <w:name w:val="Date"/>
    <w:basedOn w:val="a"/>
    <w:next w:val="a"/>
    <w:semiHidden/>
    <w:pPr>
      <w:adjustRightInd w:val="0"/>
      <w:spacing w:line="360" w:lineRule="atLeast"/>
      <w:jc w:val="right"/>
      <w:textAlignment w:val="baseline"/>
    </w:pPr>
    <w:rPr>
      <w:kern w:val="0"/>
      <w:sz w:val="22"/>
      <w:szCs w:val="20"/>
    </w:rPr>
  </w:style>
  <w:style w:type="character" w:customStyle="1" w:styleId="aa">
    <w:name w:val="日付 (文字)"/>
    <w:semiHidden/>
    <w:rPr>
      <w:sz w:val="22"/>
    </w:rPr>
  </w:style>
  <w:style w:type="paragraph" w:styleId="ab">
    <w:name w:val="Note Heading"/>
    <w:basedOn w:val="a"/>
    <w:next w:val="a"/>
    <w:semiHidden/>
    <w:pPr>
      <w:adjustRightInd w:val="0"/>
      <w:spacing w:line="360" w:lineRule="atLeast"/>
      <w:jc w:val="center"/>
      <w:textAlignment w:val="baseline"/>
    </w:pPr>
    <w:rPr>
      <w:kern w:val="0"/>
      <w:sz w:val="22"/>
      <w:szCs w:val="20"/>
    </w:rPr>
  </w:style>
  <w:style w:type="character" w:customStyle="1" w:styleId="ac">
    <w:name w:val="記 (文字)"/>
    <w:semiHidden/>
    <w:rPr>
      <w:sz w:val="22"/>
    </w:rPr>
  </w:style>
  <w:style w:type="paragraph" w:styleId="ad">
    <w:name w:val="Closing"/>
    <w:basedOn w:val="a"/>
    <w:next w:val="a"/>
    <w:semiHidden/>
    <w:pPr>
      <w:adjustRightInd w:val="0"/>
      <w:spacing w:line="360" w:lineRule="atLeast"/>
      <w:jc w:val="right"/>
      <w:textAlignment w:val="baseline"/>
    </w:pPr>
    <w:rPr>
      <w:kern w:val="0"/>
      <w:sz w:val="22"/>
      <w:szCs w:val="20"/>
    </w:rPr>
  </w:style>
  <w:style w:type="character" w:customStyle="1" w:styleId="ae">
    <w:name w:val="結語 (文字)"/>
    <w:semiHidden/>
    <w:rPr>
      <w:sz w:val="22"/>
    </w:rPr>
  </w:style>
  <w:style w:type="paragraph" w:styleId="2">
    <w:name w:val="Body Text Indent 2"/>
    <w:basedOn w:val="a"/>
    <w:semiHidden/>
    <w:pPr>
      <w:adjustRightInd w:val="0"/>
      <w:spacing w:line="360" w:lineRule="atLeast"/>
      <w:ind w:firstLine="195"/>
      <w:textAlignment w:val="baseline"/>
    </w:pPr>
    <w:rPr>
      <w:rFonts w:ascii="ＭＳ 明朝"/>
      <w:kern w:val="0"/>
      <w:sz w:val="22"/>
      <w:szCs w:val="20"/>
    </w:rPr>
  </w:style>
  <w:style w:type="character" w:customStyle="1" w:styleId="20">
    <w:name w:val="本文インデント 2 (文字)"/>
    <w:semiHidden/>
    <w:rPr>
      <w:rFonts w:ascii="ＭＳ 明朝"/>
      <w:sz w:val="22"/>
    </w:rPr>
  </w:style>
  <w:style w:type="character" w:styleId="af">
    <w:name w:val="Hyperlink"/>
    <w:basedOn w:val="a0"/>
    <w:uiPriority w:val="99"/>
    <w:unhideWhenUsed/>
    <w:rsid w:val="00BE5B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3A3C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E26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06-6614-837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1298;&#33457;\Desktop\20151030&#12511;&#12474;&#12494;\&#12501;&#12457;&#12540;&#12510;&#12483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E2BA28E7D79A44A2719A7B32B0B1FA" ma:contentTypeVersion="16" ma:contentTypeDescription="新しいドキュメントを作成します。" ma:contentTypeScope="" ma:versionID="d9a746741ebc26974e7d10f86ad5e40e">
  <xsd:schema xmlns:xsd="http://www.w3.org/2001/XMLSchema" xmlns:xs="http://www.w3.org/2001/XMLSchema" xmlns:p="http://schemas.microsoft.com/office/2006/metadata/properties" xmlns:ns2="47fafb4c-006e-4015-aaee-e513bc9aee00" xmlns:ns3="d6a7463b-9d16-4f20-85a0-c39e1dcfeec1" targetNamespace="http://schemas.microsoft.com/office/2006/metadata/properties" ma:root="true" ma:fieldsID="0cbe3245e2fcf382bb2b091f7aa5ca11" ns2:_="" ns3:_="">
    <xsd:import namespace="47fafb4c-006e-4015-aaee-e513bc9aee00"/>
    <xsd:import namespace="d6a7463b-9d16-4f20-85a0-c39e1dcfe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afb4c-006e-4015-aaee-e513bc9ae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d83bdc-88d9-4ead-a3c3-272c9ce0c1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7463b-9d16-4f20-85a0-c39e1dcfee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a8c13d-c1c2-47ab-b8af-74f0d2e61d0d}" ma:internalName="TaxCatchAll" ma:showField="CatchAllData" ma:web="d6a7463b-9d16-4f20-85a0-c39e1dcfe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afb4c-006e-4015-aaee-e513bc9aee00">
      <Terms xmlns="http://schemas.microsoft.com/office/infopath/2007/PartnerControls"/>
    </lcf76f155ced4ddcb4097134ff3c332f>
    <TaxCatchAll xmlns="d6a7463b-9d16-4f20-85a0-c39e1dcfeec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A25E6-2B2F-4227-A6BD-EA43B9886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afb4c-006e-4015-aaee-e513bc9aee00"/>
    <ds:schemaRef ds:uri="d6a7463b-9d16-4f20-85a0-c39e1dcfe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E76FD-6827-40DA-B46B-FA8D32D21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4A7E0-5FC6-4BBC-8631-89FF531C077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d6a7463b-9d16-4f20-85a0-c39e1dcfeec1"/>
    <ds:schemaRef ds:uri="47fafb4c-006e-4015-aaee-e513bc9aee0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EB8146B-A197-4B69-85DE-A275A5B6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フォーマット.dotx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MIZUNO</Company>
  <LinksUpToDate>false</LinksUpToDate>
  <CharactersWithSpaces>1235</CharactersWithSpaces>
  <SharedDoc>false</SharedDoc>
  <HLinks>
    <vt:vector size="18" baseType="variant">
      <vt:variant>
        <vt:i4>814231693</vt:i4>
      </vt:variant>
      <vt:variant>
        <vt:i4>3656</vt:i4>
      </vt:variant>
      <vt:variant>
        <vt:i4>1025</vt:i4>
      </vt:variant>
      <vt:variant>
        <vt:i4>1</vt:i4>
      </vt:variant>
      <vt:variant>
        <vt:lpwstr>フリーダイアル</vt:lpwstr>
      </vt:variant>
      <vt:variant>
        <vt:lpwstr/>
      </vt:variant>
      <vt:variant>
        <vt:i4>2818156</vt:i4>
      </vt:variant>
      <vt:variant>
        <vt:i4>3912</vt:i4>
      </vt:variant>
      <vt:variant>
        <vt:i4>1027</vt:i4>
      </vt:variant>
      <vt:variant>
        <vt:i4>1</vt:i4>
      </vt:variant>
      <vt:variant>
        <vt:lpwstr>C:\Documents and Settings\A081D0\デスクトップ\リリースフォーマット\11z15pkNewsrelease_header2.png</vt:lpwstr>
      </vt:variant>
      <vt:variant>
        <vt:lpwstr/>
      </vt:variant>
      <vt:variant>
        <vt:i4>8126574</vt:i4>
      </vt:variant>
      <vt:variant>
        <vt:i4>3920</vt:i4>
      </vt:variant>
      <vt:variant>
        <vt:i4>1026</vt:i4>
      </vt:variant>
      <vt:variant>
        <vt:i4>1</vt:i4>
      </vt:variant>
      <vt:variant>
        <vt:lpwstr>C:\Documents and Settings\A081D0\デスクトップ\リリースフォーマット\11z15pkNewsrelease_header.png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田之畑穂花</dc:creator>
  <cp:lastModifiedBy>鳥取市役所</cp:lastModifiedBy>
  <cp:revision>2</cp:revision>
  <cp:lastPrinted>2022-07-14T01:31:00Z</cp:lastPrinted>
  <dcterms:created xsi:type="dcterms:W3CDTF">2023-05-25T09:44:00Z</dcterms:created>
  <dcterms:modified xsi:type="dcterms:W3CDTF">2023-05-25T09:44:00Z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0x01010023E2BA28E7D79A44A2719A7B32B0B1FA</vt:lpwstr>
  </property>
</Properties>
</file>